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F" w:rsidRPr="00A245DA" w:rsidRDefault="00A245DA" w:rsidP="00A245DA">
      <w:pPr>
        <w:jc w:val="center"/>
        <w:rPr>
          <w:sz w:val="28"/>
          <w:szCs w:val="28"/>
        </w:rPr>
      </w:pPr>
      <w:r w:rsidRPr="00B9379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6EC6C22F" wp14:editId="5A146E0C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9F" w:rsidRPr="00A245DA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A245DA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9379F" w:rsidRPr="00A245DA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A245DA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B9379F" w:rsidRPr="00A245DA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A245DA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B9379F" w:rsidRPr="00A245DA" w:rsidRDefault="00B9379F" w:rsidP="00B9379F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A245D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B9379F" w:rsidRPr="00A245DA" w:rsidRDefault="00B9379F" w:rsidP="00A245DA">
      <w:pPr>
        <w:ind w:firstLine="0"/>
        <w:rPr>
          <w:rFonts w:ascii="Times New Roman" w:hAnsi="Times New Roman"/>
          <w:sz w:val="36"/>
          <w:szCs w:val="36"/>
        </w:rPr>
      </w:pPr>
    </w:p>
    <w:p w:rsidR="00B9379F" w:rsidRPr="00A245DA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A245D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Default="003A510C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10.07.2025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197-па</w:t>
      </w:r>
    </w:p>
    <w:p w:rsidR="00D06A04" w:rsidRDefault="00D06A04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>города от 09.10.2020 №</w:t>
      </w:r>
      <w:r w:rsidR="00A245DA">
        <w:rPr>
          <w:rFonts w:ascii="Times New Roman" w:hAnsi="Times New Roman"/>
          <w:bCs/>
          <w:sz w:val="28"/>
          <w:szCs w:val="28"/>
        </w:rPr>
        <w:t xml:space="preserve"> </w:t>
      </w:r>
      <w:r w:rsidRPr="000E45FD">
        <w:rPr>
          <w:rFonts w:ascii="Times New Roman" w:hAnsi="Times New Roman"/>
          <w:bCs/>
          <w:sz w:val="28"/>
          <w:szCs w:val="28"/>
        </w:rPr>
        <w:t xml:space="preserve">416-па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регламента предоставления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«Предоставление информации об </w:t>
      </w:r>
    </w:p>
    <w:p w:rsidR="00A245DA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организации общедоступного и </w:t>
      </w:r>
    </w:p>
    <w:p w:rsidR="00A245DA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>бесплатного</w:t>
      </w:r>
      <w:r w:rsidR="00A245DA">
        <w:rPr>
          <w:rFonts w:ascii="Times New Roman" w:hAnsi="Times New Roman"/>
          <w:bCs/>
          <w:sz w:val="28"/>
          <w:szCs w:val="28"/>
        </w:rPr>
        <w:t xml:space="preserve"> </w:t>
      </w:r>
      <w:r w:rsidRPr="000E45FD">
        <w:rPr>
          <w:rFonts w:ascii="Times New Roman" w:hAnsi="Times New Roman"/>
          <w:bCs/>
          <w:sz w:val="28"/>
          <w:szCs w:val="28"/>
        </w:rPr>
        <w:t>дошкольного, начального</w:t>
      </w:r>
    </w:p>
    <w:p w:rsidR="00A245DA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 общего, основного общего, среднего </w:t>
      </w:r>
    </w:p>
    <w:p w:rsidR="00A245DA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>общего образования,</w:t>
      </w:r>
      <w:r w:rsidR="00A245DA">
        <w:rPr>
          <w:rFonts w:ascii="Times New Roman" w:hAnsi="Times New Roman"/>
          <w:bCs/>
          <w:sz w:val="28"/>
          <w:szCs w:val="28"/>
        </w:rPr>
        <w:t xml:space="preserve"> </w:t>
      </w:r>
      <w:r w:rsidRPr="000E45FD">
        <w:rPr>
          <w:rFonts w:ascii="Times New Roman" w:hAnsi="Times New Roman"/>
          <w:bCs/>
          <w:sz w:val="28"/>
          <w:szCs w:val="28"/>
        </w:rPr>
        <w:t xml:space="preserve">а также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</w:p>
    <w:p w:rsidR="00A245DA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в муниципальных образовательных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организациях» </w:t>
      </w:r>
    </w:p>
    <w:p w:rsidR="00A245DA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>(с изм. от 30.09.2021 №</w:t>
      </w:r>
      <w:r w:rsidR="00A245DA">
        <w:rPr>
          <w:rFonts w:ascii="Times New Roman" w:hAnsi="Times New Roman"/>
          <w:bCs/>
          <w:sz w:val="28"/>
          <w:szCs w:val="28"/>
        </w:rPr>
        <w:t xml:space="preserve"> </w:t>
      </w:r>
      <w:r w:rsidRPr="000E45FD">
        <w:rPr>
          <w:rFonts w:ascii="Times New Roman" w:hAnsi="Times New Roman"/>
          <w:bCs/>
          <w:sz w:val="28"/>
          <w:szCs w:val="28"/>
        </w:rPr>
        <w:t>450-па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23.12.2024 №</w:t>
      </w:r>
      <w:r w:rsidR="00A245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289-па</w:t>
      </w:r>
      <w:r w:rsidRPr="000E45FD">
        <w:rPr>
          <w:rFonts w:ascii="Times New Roman" w:hAnsi="Times New Roman"/>
          <w:bCs/>
          <w:sz w:val="28"/>
          <w:szCs w:val="28"/>
        </w:rPr>
        <w:t>)</w:t>
      </w:r>
    </w:p>
    <w:p w:rsidR="00A9377E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A9377E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A245DA" w:rsidRPr="00CC02F6" w:rsidRDefault="00A245DA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B138C5" w:rsidRDefault="006E2EC5" w:rsidP="00FB0A1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соответствии с Ф</w:t>
      </w:r>
      <w:r w:rsidR="00982708" w:rsidRPr="00CC02F6">
        <w:rPr>
          <w:rFonts w:ascii="Times New Roman" w:hAnsi="Times New Roman"/>
          <w:iCs/>
          <w:sz w:val="28"/>
          <w:szCs w:val="28"/>
        </w:rPr>
        <w:t xml:space="preserve">едеральными законами </w:t>
      </w:r>
      <w:r w:rsidR="00982708" w:rsidRPr="0087145E">
        <w:rPr>
          <w:rFonts w:ascii="Times New Roman" w:hAnsi="Times New Roman"/>
          <w:iCs/>
          <w:sz w:val="28"/>
          <w:szCs w:val="28"/>
        </w:rPr>
        <w:t>от 27.07.2010</w:t>
      </w:r>
      <w:r w:rsidR="00B138C5" w:rsidRPr="0087145E">
        <w:rPr>
          <w:rFonts w:ascii="Times New Roman" w:hAnsi="Times New Roman"/>
          <w:iCs/>
          <w:sz w:val="28"/>
          <w:szCs w:val="28"/>
        </w:rPr>
        <w:t xml:space="preserve"> № </w:t>
      </w:r>
      <w:r w:rsidR="00982708" w:rsidRPr="0087145E">
        <w:rPr>
          <w:rFonts w:ascii="Times New Roman" w:eastAsia="font301" w:hAnsi="Times New Roman"/>
          <w:iCs/>
          <w:sz w:val="28"/>
          <w:szCs w:val="28"/>
        </w:rPr>
        <w:t>210-ФЗ</w:t>
      </w:r>
      <w:r w:rsidR="00EE373B" w:rsidRPr="00CC02F6">
        <w:rPr>
          <w:rFonts w:ascii="Times New Roman" w:hAnsi="Times New Roman"/>
          <w:iCs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iCs/>
          <w:sz w:val="28"/>
          <w:szCs w:val="28"/>
        </w:rPr>
        <w:t>«</w:t>
      </w:r>
      <w:r w:rsidR="00982708" w:rsidRPr="00CC02F6">
        <w:rPr>
          <w:rFonts w:ascii="Times New Roman" w:hAnsi="Times New Roman"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B138C5" w:rsidRPr="00CC02F6">
        <w:rPr>
          <w:rFonts w:ascii="Times New Roman" w:hAnsi="Times New Roman"/>
          <w:iCs/>
          <w:sz w:val="28"/>
          <w:szCs w:val="28"/>
        </w:rPr>
        <w:t>»</w:t>
      </w:r>
      <w:r w:rsidR="00982708" w:rsidRPr="00CC02F6">
        <w:rPr>
          <w:rFonts w:ascii="Times New Roman" w:hAnsi="Times New Roman"/>
          <w:iCs/>
          <w:sz w:val="28"/>
          <w:szCs w:val="28"/>
        </w:rPr>
        <w:t>,</w:t>
      </w:r>
      <w:r w:rsidR="00982708" w:rsidRPr="00CC02F6">
        <w:rPr>
          <w:rFonts w:ascii="Times New Roman" w:hAnsi="Times New Roman"/>
          <w:sz w:val="28"/>
          <w:szCs w:val="28"/>
        </w:rPr>
        <w:t xml:space="preserve"> </w:t>
      </w:r>
      <w:r w:rsidR="00982708" w:rsidRPr="0087145E">
        <w:rPr>
          <w:rFonts w:ascii="Times New Roman" w:hAnsi="Times New Roman"/>
          <w:sz w:val="28"/>
          <w:szCs w:val="28"/>
        </w:rPr>
        <w:t>от 29.12.2012</w:t>
      </w:r>
      <w:r w:rsidR="00B138C5" w:rsidRPr="0087145E">
        <w:rPr>
          <w:rFonts w:ascii="Times New Roman" w:hAnsi="Times New Roman"/>
          <w:sz w:val="28"/>
          <w:szCs w:val="28"/>
        </w:rPr>
        <w:t xml:space="preserve"> № </w:t>
      </w:r>
      <w:r w:rsidR="00982708" w:rsidRPr="0087145E">
        <w:rPr>
          <w:rFonts w:ascii="Times New Roman" w:hAnsi="Times New Roman"/>
          <w:sz w:val="28"/>
          <w:szCs w:val="28"/>
        </w:rPr>
        <w:t>273-ФЗ</w:t>
      </w:r>
      <w:r w:rsidR="00982708" w:rsidRPr="00CC02F6">
        <w:rPr>
          <w:rFonts w:ascii="Times New Roman" w:hAnsi="Times New Roman"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sz w:val="28"/>
          <w:szCs w:val="28"/>
        </w:rPr>
        <w:t>«</w:t>
      </w:r>
      <w:r w:rsidR="00982708" w:rsidRPr="00CC02F6">
        <w:rPr>
          <w:rFonts w:ascii="Times New Roman" w:hAnsi="Times New Roman"/>
          <w:sz w:val="28"/>
          <w:szCs w:val="28"/>
        </w:rPr>
        <w:t xml:space="preserve">Об образовании </w:t>
      </w:r>
      <w:bookmarkStart w:id="0" w:name="_GoBack"/>
      <w:bookmarkEnd w:id="0"/>
      <w:r w:rsidR="00982708" w:rsidRPr="00CC02F6">
        <w:rPr>
          <w:rFonts w:ascii="Times New Roman" w:hAnsi="Times New Roman"/>
          <w:sz w:val="28"/>
          <w:szCs w:val="28"/>
        </w:rPr>
        <w:t>в Российской Федерации</w:t>
      </w:r>
      <w:r w:rsidR="00B138C5" w:rsidRPr="00CC02F6">
        <w:rPr>
          <w:rFonts w:ascii="Times New Roman" w:hAnsi="Times New Roman"/>
          <w:sz w:val="28"/>
          <w:szCs w:val="28"/>
        </w:rPr>
        <w:t>»</w:t>
      </w:r>
      <w:r w:rsidR="00982708" w:rsidRPr="00CC02F6">
        <w:rPr>
          <w:rFonts w:ascii="Times New Roman" w:hAnsi="Times New Roman"/>
          <w:sz w:val="28"/>
          <w:szCs w:val="28"/>
        </w:rPr>
        <w:t xml:space="preserve">, </w:t>
      </w:r>
      <w:r w:rsidR="00A9377E" w:rsidRPr="00A9377E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="00982708" w:rsidRPr="00A9377E">
        <w:rPr>
          <w:rFonts w:ascii="Times New Roman" w:hAnsi="Times New Roman"/>
          <w:sz w:val="28"/>
          <w:szCs w:val="28"/>
        </w:rPr>
        <w:t xml:space="preserve"> от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FB0A1F" w:rsidRPr="000E45FD">
        <w:rPr>
          <w:rFonts w:ascii="Times New Roman" w:hAnsi="Times New Roman"/>
          <w:bCs/>
          <w:sz w:val="28"/>
          <w:szCs w:val="28"/>
        </w:rPr>
        <w:t>09.10.2020 №416-па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FB0A1F" w:rsidRPr="000E45FD">
        <w:rPr>
          <w:rFonts w:ascii="Times New Roman" w:hAnsi="Times New Roman"/>
          <w:bCs/>
          <w:sz w:val="28"/>
          <w:szCs w:val="28"/>
        </w:rPr>
        <w:t xml:space="preserve">дошкольного, начального общего, основного общего, среднего общего </w:t>
      </w:r>
      <w:r w:rsidR="00FB0A1F" w:rsidRPr="000E45FD">
        <w:rPr>
          <w:rFonts w:ascii="Times New Roman" w:hAnsi="Times New Roman"/>
          <w:bCs/>
          <w:sz w:val="28"/>
          <w:szCs w:val="28"/>
        </w:rPr>
        <w:lastRenderedPageBreak/>
        <w:t>образования,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FB0A1F" w:rsidRPr="000E45FD">
        <w:rPr>
          <w:rFonts w:ascii="Times New Roman" w:hAnsi="Times New Roman"/>
          <w:bCs/>
          <w:sz w:val="28"/>
          <w:szCs w:val="28"/>
        </w:rPr>
        <w:t>а также дополнительного образования в муниципальных образовательных организациях»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A9377E" w:rsidRPr="00A9377E">
        <w:rPr>
          <w:rFonts w:ascii="Times New Roman" w:hAnsi="Times New Roman"/>
          <w:sz w:val="28"/>
          <w:szCs w:val="28"/>
        </w:rPr>
        <w:t>следующие изменения:</w:t>
      </w:r>
    </w:p>
    <w:p w:rsidR="00A245DA" w:rsidRDefault="00A245DA" w:rsidP="00A245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45DA" w:rsidRDefault="00A245DA" w:rsidP="00A245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45DA" w:rsidRDefault="00A245DA" w:rsidP="00A245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44C25" w:rsidRPr="00244C25" w:rsidRDefault="00A245DA" w:rsidP="00244C2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244C25" w:rsidRPr="00244C25">
        <w:rPr>
          <w:rFonts w:ascii="Times New Roman" w:hAnsi="Times New Roman"/>
          <w:sz w:val="28"/>
          <w:szCs w:val="28"/>
        </w:rPr>
        <w:t>Пункт 6 постановления изложить в следующей редакции:</w:t>
      </w:r>
    </w:p>
    <w:p w:rsidR="00244C25" w:rsidRPr="00244C25" w:rsidRDefault="00244C25" w:rsidP="00244C25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4C25">
        <w:rPr>
          <w:rFonts w:ascii="Times New Roman" w:hAnsi="Times New Roman"/>
          <w:sz w:val="28"/>
          <w:szCs w:val="28"/>
        </w:rPr>
        <w:t xml:space="preserve">«6. Контроль за выполнением постановления возложить на заместителя главы города (направление деятельности – социальные вопросы).». </w:t>
      </w:r>
    </w:p>
    <w:p w:rsidR="00A9377E" w:rsidRPr="00B87283" w:rsidRDefault="00244C25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proofErr w:type="gramStart"/>
      <w:r w:rsidR="00A9377E" w:rsidRPr="00B87283">
        <w:rPr>
          <w:rFonts w:ascii="Times New Roman" w:hAnsi="Times New Roman"/>
          <w:sz w:val="28"/>
          <w:szCs w:val="28"/>
        </w:rPr>
        <w:t>В</w:t>
      </w:r>
      <w:proofErr w:type="gramEnd"/>
      <w:r w:rsidR="00A9377E" w:rsidRPr="00B87283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5B2B3F" w:rsidRPr="00B87283" w:rsidRDefault="00244C25" w:rsidP="0027078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45DA">
        <w:rPr>
          <w:rFonts w:ascii="Times New Roman" w:hAnsi="Times New Roman"/>
          <w:sz w:val="28"/>
          <w:szCs w:val="28"/>
        </w:rPr>
        <w:t>.1.</w:t>
      </w:r>
      <w:r w:rsidR="00A245DA">
        <w:rPr>
          <w:rFonts w:ascii="Times New Roman" w:hAnsi="Times New Roman"/>
          <w:sz w:val="28"/>
          <w:szCs w:val="28"/>
        </w:rPr>
        <w:tab/>
      </w:r>
      <w:r w:rsidR="005B2B3F" w:rsidRPr="00B87283">
        <w:rPr>
          <w:rFonts w:ascii="Times New Roman" w:hAnsi="Times New Roman"/>
          <w:sz w:val="28"/>
          <w:szCs w:val="28"/>
        </w:rPr>
        <w:t xml:space="preserve">В </w:t>
      </w:r>
      <w:r w:rsidR="00FB0A1F" w:rsidRPr="0009083E">
        <w:rPr>
          <w:rFonts w:ascii="Times New Roman" w:hAnsi="Times New Roman"/>
          <w:sz w:val="28"/>
          <w:szCs w:val="28"/>
        </w:rPr>
        <w:t xml:space="preserve">абзаце </w:t>
      </w:r>
      <w:r w:rsidR="004B58AF" w:rsidRPr="0009083E">
        <w:rPr>
          <w:rFonts w:ascii="Times New Roman" w:hAnsi="Times New Roman"/>
          <w:sz w:val="28"/>
          <w:szCs w:val="28"/>
        </w:rPr>
        <w:t>2</w:t>
      </w:r>
      <w:r w:rsidR="00FB0A1F" w:rsidRPr="0009083E">
        <w:rPr>
          <w:rFonts w:ascii="Times New Roman" w:hAnsi="Times New Roman"/>
          <w:sz w:val="28"/>
          <w:szCs w:val="28"/>
        </w:rPr>
        <w:t xml:space="preserve"> </w:t>
      </w:r>
      <w:r w:rsidR="004B58AF" w:rsidRPr="0009083E">
        <w:rPr>
          <w:rFonts w:ascii="Times New Roman" w:hAnsi="Times New Roman"/>
          <w:sz w:val="28"/>
          <w:szCs w:val="28"/>
        </w:rPr>
        <w:t>пункта</w:t>
      </w:r>
      <w:r w:rsidR="00FB0A1F" w:rsidRPr="0009083E">
        <w:rPr>
          <w:rFonts w:ascii="Times New Roman" w:hAnsi="Times New Roman"/>
          <w:sz w:val="28"/>
          <w:szCs w:val="28"/>
        </w:rPr>
        <w:t xml:space="preserve"> </w:t>
      </w:r>
      <w:r w:rsidR="00270781" w:rsidRPr="0009083E">
        <w:rPr>
          <w:rFonts w:ascii="Times New Roman" w:hAnsi="Times New Roman"/>
          <w:sz w:val="28"/>
          <w:szCs w:val="28"/>
        </w:rPr>
        <w:t>3</w:t>
      </w:r>
      <w:r w:rsidR="005B2B3F" w:rsidRPr="00B87283">
        <w:rPr>
          <w:rFonts w:ascii="Times New Roman" w:hAnsi="Times New Roman"/>
          <w:sz w:val="28"/>
          <w:szCs w:val="28"/>
        </w:rPr>
        <w:t xml:space="preserve"> </w:t>
      </w:r>
      <w:r w:rsidR="005B2B3F" w:rsidRPr="006E2EC5">
        <w:rPr>
          <w:rFonts w:ascii="Times New Roman" w:hAnsi="Times New Roman"/>
          <w:sz w:val="28"/>
          <w:szCs w:val="28"/>
        </w:rPr>
        <w:t>слова «</w:t>
      </w:r>
      <w:r w:rsidR="006E2EC5" w:rsidRPr="006E2EC5">
        <w:rPr>
          <w:rFonts w:ascii="Times New Roman" w:eastAsia="Calibri" w:hAnsi="Times New Roman"/>
          <w:sz w:val="28"/>
          <w:szCs w:val="28"/>
          <w:lang w:eastAsia="en-US"/>
        </w:rPr>
        <w:t>www.adm.gov86.org</w:t>
      </w:r>
      <w:r w:rsidR="005B2B3F" w:rsidRPr="006E2EC5">
        <w:rPr>
          <w:rFonts w:ascii="Times New Roman" w:hAnsi="Times New Roman"/>
          <w:sz w:val="28"/>
          <w:szCs w:val="28"/>
        </w:rPr>
        <w:t>»,</w:t>
      </w:r>
      <w:r w:rsidR="005B2B3F" w:rsidRPr="00B87283">
        <w:rPr>
          <w:rFonts w:ascii="Times New Roman" w:hAnsi="Times New Roman"/>
          <w:sz w:val="28"/>
          <w:szCs w:val="28"/>
        </w:rPr>
        <w:t xml:space="preserve"> заменить словами «https://adm.py86.ru».</w:t>
      </w:r>
    </w:p>
    <w:p w:rsidR="00922A36" w:rsidRPr="00922A36" w:rsidRDefault="00244C25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45DA">
        <w:rPr>
          <w:rFonts w:ascii="Times New Roman" w:hAnsi="Times New Roman"/>
          <w:sz w:val="28"/>
          <w:szCs w:val="28"/>
        </w:rPr>
        <w:t>.2.</w:t>
      </w:r>
      <w:r w:rsidR="00A245DA">
        <w:rPr>
          <w:rFonts w:ascii="Times New Roman" w:hAnsi="Times New Roman"/>
          <w:sz w:val="28"/>
          <w:szCs w:val="28"/>
        </w:rPr>
        <w:tab/>
      </w:r>
      <w:r w:rsidR="00922A36" w:rsidRPr="00922A36">
        <w:rPr>
          <w:rFonts w:ascii="Times New Roman" w:hAnsi="Times New Roman"/>
          <w:sz w:val="28"/>
          <w:szCs w:val="28"/>
        </w:rPr>
        <w:t>По тексту постановления слова «МФЦ» - исключить.</w:t>
      </w:r>
    </w:p>
    <w:p w:rsidR="00922A36" w:rsidRDefault="00A245DA" w:rsidP="00922A3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</w:r>
      <w:r w:rsidR="00922A36">
        <w:rPr>
          <w:rFonts w:ascii="Times New Roman" w:hAnsi="Times New Roman"/>
          <w:sz w:val="28"/>
          <w:szCs w:val="28"/>
        </w:rPr>
        <w:t xml:space="preserve">Пункт 8 – исключить. </w:t>
      </w:r>
    </w:p>
    <w:p w:rsidR="00922A36" w:rsidRDefault="00A245DA" w:rsidP="00922A3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</w:r>
      <w:r w:rsidR="00922A36">
        <w:rPr>
          <w:rFonts w:ascii="Times New Roman" w:hAnsi="Times New Roman"/>
          <w:sz w:val="28"/>
          <w:szCs w:val="28"/>
        </w:rPr>
        <w:t xml:space="preserve">В абзаце 5 пункта 9 слова «, МФЦ и его работников» - исключить. </w:t>
      </w:r>
    </w:p>
    <w:p w:rsidR="00FC03FC" w:rsidRDefault="00A245DA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</w:r>
      <w:r w:rsidR="00922A36" w:rsidRPr="00922A36">
        <w:rPr>
          <w:rFonts w:ascii="Times New Roman" w:hAnsi="Times New Roman"/>
          <w:sz w:val="28"/>
          <w:szCs w:val="28"/>
        </w:rPr>
        <w:t>Абзац 2 пункта 2.2 – исключить.</w:t>
      </w:r>
    </w:p>
    <w:p w:rsidR="00922A36" w:rsidRPr="00922A36" w:rsidRDefault="00922A36" w:rsidP="00922A3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Pr="00B87283">
        <w:rPr>
          <w:rFonts w:ascii="Times New Roman" w:hAnsi="Times New Roman"/>
          <w:sz w:val="28"/>
          <w:szCs w:val="28"/>
        </w:rPr>
        <w:t xml:space="preserve">Подраздел «Правовые основания для предоставления </w:t>
      </w:r>
      <w:r w:rsidRPr="00922A36">
        <w:rPr>
          <w:rFonts w:ascii="Times New Roman" w:hAnsi="Times New Roman"/>
          <w:sz w:val="28"/>
          <w:szCs w:val="28"/>
        </w:rPr>
        <w:t>муниципальной услуги», пункт 2.5 – исключить.</w:t>
      </w:r>
    </w:p>
    <w:p w:rsidR="00FC03FC" w:rsidRPr="00922A36" w:rsidRDefault="00922A36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Pr="00922A36">
        <w:rPr>
          <w:rFonts w:ascii="Times New Roman" w:hAnsi="Times New Roman"/>
          <w:sz w:val="28"/>
          <w:szCs w:val="28"/>
        </w:rPr>
        <w:t>В абзац</w:t>
      </w:r>
      <w:r>
        <w:rPr>
          <w:rFonts w:ascii="Times New Roman" w:hAnsi="Times New Roman"/>
          <w:sz w:val="28"/>
          <w:szCs w:val="28"/>
        </w:rPr>
        <w:t>е</w:t>
      </w:r>
      <w:r w:rsidRPr="00922A36">
        <w:rPr>
          <w:rFonts w:ascii="Times New Roman" w:hAnsi="Times New Roman"/>
          <w:sz w:val="28"/>
          <w:szCs w:val="28"/>
        </w:rPr>
        <w:t xml:space="preserve"> 7 пункта 2.7. слова «или МФЦ» - исключить.</w:t>
      </w:r>
    </w:p>
    <w:p w:rsidR="00FC03FC" w:rsidRPr="00922A36" w:rsidRDefault="00922A36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Pr="00922A36">
        <w:rPr>
          <w:rFonts w:ascii="Times New Roman" w:hAnsi="Times New Roman"/>
          <w:sz w:val="28"/>
          <w:szCs w:val="28"/>
        </w:rPr>
        <w:t>В абзаце 8 пункта 2.8. слова «, работника МФЦ», «, руководителя МФЦ» - исключить.</w:t>
      </w:r>
    </w:p>
    <w:p w:rsidR="00FC03FC" w:rsidRPr="00922A36" w:rsidRDefault="00922A36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22A36">
        <w:rPr>
          <w:rFonts w:ascii="Times New Roman" w:hAnsi="Times New Roman"/>
          <w:sz w:val="28"/>
          <w:szCs w:val="28"/>
        </w:rPr>
        <w:t>.9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Pr="00922A36">
        <w:rPr>
          <w:rFonts w:ascii="Times New Roman" w:hAnsi="Times New Roman"/>
          <w:sz w:val="28"/>
          <w:szCs w:val="28"/>
        </w:rPr>
        <w:t>Абзац 2 пункта 2.16 – исключить.</w:t>
      </w:r>
    </w:p>
    <w:p w:rsidR="00FC03FC" w:rsidRPr="00922A36" w:rsidRDefault="00922A36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2A36">
        <w:rPr>
          <w:rFonts w:ascii="Times New Roman" w:hAnsi="Times New Roman"/>
          <w:sz w:val="28"/>
          <w:szCs w:val="28"/>
        </w:rPr>
        <w:t>2.10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Pr="00922A36">
        <w:rPr>
          <w:rFonts w:ascii="Times New Roman" w:hAnsi="Times New Roman"/>
          <w:sz w:val="28"/>
          <w:szCs w:val="28"/>
        </w:rPr>
        <w:t>В абзаце 7 пункта 3.5 слова «либо через МФЦ» - исключить.</w:t>
      </w:r>
    </w:p>
    <w:p w:rsidR="00FC03FC" w:rsidRPr="00922A36" w:rsidRDefault="00922A36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2A36">
        <w:rPr>
          <w:rFonts w:ascii="Times New Roman" w:hAnsi="Times New Roman"/>
          <w:sz w:val="28"/>
          <w:szCs w:val="28"/>
        </w:rPr>
        <w:t>2.11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Pr="00922A36">
        <w:rPr>
          <w:rFonts w:ascii="Times New Roman" w:hAnsi="Times New Roman"/>
          <w:sz w:val="28"/>
          <w:szCs w:val="28"/>
        </w:rPr>
        <w:t>Абзац 12 пункта 3.5 – исключить.</w:t>
      </w:r>
    </w:p>
    <w:p w:rsidR="0005579B" w:rsidRPr="00B87283" w:rsidRDefault="00922A36" w:rsidP="00922A3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2A36">
        <w:rPr>
          <w:rFonts w:ascii="Times New Roman" w:hAnsi="Times New Roman"/>
          <w:sz w:val="28"/>
          <w:szCs w:val="28"/>
        </w:rPr>
        <w:t>2.12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="0005579B" w:rsidRPr="00B87283">
        <w:rPr>
          <w:rFonts w:ascii="Times New Roman" w:hAnsi="Times New Roman"/>
          <w:sz w:val="28"/>
          <w:szCs w:val="28"/>
        </w:rPr>
        <w:t xml:space="preserve">Наименование подраздела </w:t>
      </w:r>
      <w:r w:rsidR="0005579B" w:rsidRPr="00191B36">
        <w:rPr>
          <w:rFonts w:ascii="Times New Roman" w:hAnsi="Times New Roman"/>
          <w:sz w:val="28"/>
          <w:szCs w:val="28"/>
        </w:rPr>
        <w:t>«</w:t>
      </w:r>
      <w:r w:rsidR="00191B36" w:rsidRPr="00191B36">
        <w:rPr>
          <w:rFonts w:ascii="Times New Roman" w:eastAsia="Calibri" w:hAnsi="Times New Roman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05579B" w:rsidRPr="00191B36">
        <w:rPr>
          <w:rFonts w:ascii="Times New Roman" w:hAnsi="Times New Roman"/>
          <w:sz w:val="28"/>
          <w:szCs w:val="28"/>
        </w:rPr>
        <w:t>»</w:t>
      </w:r>
      <w:r w:rsidR="0005579B" w:rsidRPr="00B87283">
        <w:rPr>
          <w:rFonts w:ascii="Times New Roman" w:hAnsi="Times New Roman"/>
          <w:sz w:val="28"/>
          <w:szCs w:val="28"/>
        </w:rPr>
        <w:t>, пункт 2.1</w:t>
      </w:r>
      <w:r w:rsidR="006119BC" w:rsidRPr="00B87283">
        <w:rPr>
          <w:rFonts w:ascii="Times New Roman" w:hAnsi="Times New Roman"/>
          <w:sz w:val="28"/>
          <w:szCs w:val="28"/>
        </w:rPr>
        <w:t>3</w:t>
      </w:r>
      <w:r w:rsidR="0005579B" w:rsidRPr="00B87283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191B36" w:rsidRDefault="0005579B" w:rsidP="00191B36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«</w:t>
      </w:r>
      <w:r w:rsidR="00191B36">
        <w:rPr>
          <w:rFonts w:ascii="Times New Roman" w:eastAsia="Calibri" w:hAnsi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191B36">
        <w:rPr>
          <w:rFonts w:ascii="Times New Roman" w:eastAsia="Calibri" w:hAnsi="Times New Roman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05579B" w:rsidRPr="00B87283" w:rsidRDefault="0005579B" w:rsidP="00191B3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2.1</w:t>
      </w:r>
      <w:r w:rsidR="006119BC" w:rsidRPr="00B87283">
        <w:rPr>
          <w:rFonts w:ascii="Times New Roman" w:hAnsi="Times New Roman"/>
          <w:sz w:val="28"/>
          <w:szCs w:val="28"/>
        </w:rPr>
        <w:t>3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Pr="00B87283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</w:t>
      </w:r>
      <w:r w:rsidRPr="00B87283"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составляет не более 15 минут.».</w:t>
      </w:r>
    </w:p>
    <w:p w:rsidR="007E64CB" w:rsidRPr="00B87283" w:rsidRDefault="00244C25" w:rsidP="00272DA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64CB" w:rsidRPr="00B87283">
        <w:rPr>
          <w:rFonts w:ascii="Times New Roman" w:hAnsi="Times New Roman"/>
          <w:sz w:val="28"/>
          <w:szCs w:val="28"/>
        </w:rPr>
        <w:t>.</w:t>
      </w:r>
      <w:r w:rsidR="00922A36">
        <w:rPr>
          <w:rFonts w:ascii="Times New Roman" w:hAnsi="Times New Roman"/>
          <w:sz w:val="28"/>
          <w:szCs w:val="28"/>
        </w:rPr>
        <w:t>13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="007E64CB" w:rsidRPr="00B87283">
        <w:rPr>
          <w:rFonts w:ascii="Times New Roman" w:hAnsi="Times New Roman"/>
          <w:sz w:val="28"/>
          <w:szCs w:val="28"/>
        </w:rPr>
        <w:t xml:space="preserve">Наименование подраздела </w:t>
      </w:r>
      <w:r w:rsidR="007E64CB" w:rsidRPr="00191B36">
        <w:rPr>
          <w:rFonts w:ascii="Times New Roman" w:hAnsi="Times New Roman"/>
          <w:sz w:val="28"/>
          <w:szCs w:val="28"/>
        </w:rPr>
        <w:t>«</w:t>
      </w:r>
      <w:r w:rsidR="00191B36" w:rsidRPr="00191B36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272DA0" w:rsidRPr="00191B36">
        <w:rPr>
          <w:rFonts w:ascii="Times New Roman" w:eastAsiaTheme="minorEastAsia" w:hAnsi="Times New Roman"/>
          <w:sz w:val="28"/>
          <w:szCs w:val="28"/>
        </w:rPr>
        <w:t>»</w:t>
      </w:r>
      <w:r w:rsidR="00272DA0" w:rsidRPr="00191B36">
        <w:rPr>
          <w:rFonts w:ascii="Times New Roman" w:hAnsi="Times New Roman"/>
          <w:sz w:val="28"/>
          <w:szCs w:val="28"/>
        </w:rPr>
        <w:t xml:space="preserve"> </w:t>
      </w:r>
      <w:r w:rsidR="007E64CB" w:rsidRPr="00191B3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7E64CB" w:rsidRPr="00B87283">
        <w:rPr>
          <w:rFonts w:ascii="Times New Roman" w:hAnsi="Times New Roman"/>
          <w:sz w:val="28"/>
          <w:szCs w:val="28"/>
        </w:rPr>
        <w:t>:</w:t>
      </w:r>
    </w:p>
    <w:p w:rsidR="007E64CB" w:rsidRPr="00191B36" w:rsidRDefault="007E64CB" w:rsidP="00191B36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«</w:t>
      </w:r>
      <w:r w:rsidR="00191B36">
        <w:rPr>
          <w:rFonts w:ascii="Times New Roman" w:eastAsia="Calibri" w:hAnsi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B87283">
        <w:rPr>
          <w:rFonts w:ascii="Times New Roman" w:hAnsi="Times New Roman"/>
          <w:sz w:val="28"/>
          <w:szCs w:val="28"/>
        </w:rPr>
        <w:t>».</w:t>
      </w:r>
    </w:p>
    <w:p w:rsidR="00B87283" w:rsidRDefault="00244C25" w:rsidP="00B8728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2A36">
        <w:rPr>
          <w:rFonts w:ascii="Times New Roman" w:hAnsi="Times New Roman"/>
          <w:sz w:val="28"/>
          <w:szCs w:val="28"/>
        </w:rPr>
        <w:t>.14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="00534286">
        <w:rPr>
          <w:rFonts w:ascii="Times New Roman" w:eastAsiaTheme="minorEastAsia" w:hAnsi="Times New Roman"/>
          <w:sz w:val="28"/>
          <w:szCs w:val="28"/>
        </w:rPr>
        <w:t>П</w:t>
      </w:r>
      <w:r w:rsidR="00534286" w:rsidRPr="00B87283">
        <w:rPr>
          <w:rFonts w:ascii="Times New Roman" w:eastAsiaTheme="minorEastAsia" w:hAnsi="Times New Roman"/>
          <w:sz w:val="28"/>
          <w:szCs w:val="28"/>
        </w:rPr>
        <w:t xml:space="preserve">ункт 2.18 </w:t>
      </w:r>
      <w:r w:rsidR="00B87283" w:rsidRPr="00B87283">
        <w:rPr>
          <w:rFonts w:ascii="Times New Roman" w:eastAsiaTheme="minorEastAsia" w:hAnsi="Times New Roman"/>
          <w:sz w:val="28"/>
          <w:szCs w:val="28"/>
        </w:rPr>
        <w:t xml:space="preserve">изложить в </w:t>
      </w:r>
      <w:r w:rsidR="00922A36">
        <w:rPr>
          <w:rFonts w:ascii="Times New Roman" w:eastAsiaTheme="minorEastAsia" w:hAnsi="Times New Roman"/>
          <w:sz w:val="28"/>
          <w:szCs w:val="28"/>
        </w:rPr>
        <w:t xml:space="preserve">следующей </w:t>
      </w:r>
      <w:r w:rsidR="00B87283" w:rsidRPr="00B87283">
        <w:rPr>
          <w:rFonts w:ascii="Times New Roman" w:eastAsiaTheme="minorEastAsia" w:hAnsi="Times New Roman"/>
          <w:sz w:val="28"/>
          <w:szCs w:val="28"/>
        </w:rPr>
        <w:t>редакции:</w:t>
      </w:r>
    </w:p>
    <w:p w:rsidR="00B87283" w:rsidRPr="00B87283" w:rsidRDefault="00B87283" w:rsidP="00B8728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534286">
        <w:rPr>
          <w:rFonts w:ascii="Times New Roman" w:eastAsiaTheme="minorEastAsia" w:hAnsi="Times New Roman"/>
          <w:sz w:val="28"/>
          <w:szCs w:val="28"/>
        </w:rPr>
        <w:t xml:space="preserve">2.18. </w:t>
      </w:r>
      <w:r w:rsidRPr="00B87283">
        <w:rPr>
          <w:rFonts w:ascii="Times New Roman" w:eastAsiaTheme="minorEastAsia" w:hAnsi="Times New Roman"/>
          <w:sz w:val="28"/>
          <w:szCs w:val="28"/>
        </w:rPr>
        <w:t>Услуга в многофункциональных центрах не оказывается</w:t>
      </w:r>
      <w:proofErr w:type="gramStart"/>
      <w:r w:rsidR="00534286">
        <w:rPr>
          <w:rFonts w:ascii="Times New Roman" w:eastAsiaTheme="minorEastAsia" w:hAnsi="Times New Roman"/>
          <w:sz w:val="28"/>
          <w:szCs w:val="28"/>
        </w:rPr>
        <w:t>.</w:t>
      </w:r>
      <w:proofErr w:type="gramEnd"/>
      <w:r w:rsidRPr="00B87283">
        <w:rPr>
          <w:rFonts w:ascii="Times New Roman" w:eastAsiaTheme="minorEastAsia" w:hAnsi="Times New Roman"/>
          <w:sz w:val="28"/>
          <w:szCs w:val="28"/>
        </w:rPr>
        <w:t>».</w:t>
      </w:r>
    </w:p>
    <w:p w:rsidR="007E64CB" w:rsidRPr="00B87283" w:rsidRDefault="004742B9" w:rsidP="00B8728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64CB" w:rsidRPr="00B87283">
        <w:rPr>
          <w:rFonts w:ascii="Times New Roman" w:hAnsi="Times New Roman"/>
          <w:sz w:val="28"/>
          <w:szCs w:val="28"/>
        </w:rPr>
        <w:t>.</w:t>
      </w:r>
      <w:r w:rsidR="00922A36">
        <w:rPr>
          <w:rFonts w:ascii="Times New Roman" w:hAnsi="Times New Roman"/>
          <w:sz w:val="28"/>
          <w:szCs w:val="28"/>
        </w:rPr>
        <w:t>15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="007E64CB" w:rsidRPr="00B87283">
        <w:rPr>
          <w:rFonts w:ascii="Times New Roman" w:hAnsi="Times New Roman"/>
          <w:sz w:val="28"/>
          <w:szCs w:val="28"/>
        </w:rPr>
        <w:t>Раздел</w:t>
      </w:r>
      <w:r w:rsidR="007E64CB" w:rsidRPr="00B87283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7E64CB" w:rsidRPr="00B87283">
        <w:rPr>
          <w:rFonts w:ascii="Times New Roman" w:hAnsi="Times New Roman"/>
          <w:sz w:val="28"/>
          <w:szCs w:val="28"/>
        </w:rPr>
        <w:t xml:space="preserve">IV. </w:t>
      </w:r>
      <w:r w:rsidR="004B58AF" w:rsidRPr="004B58AF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  <w:r w:rsidR="007E64CB" w:rsidRPr="004B58AF">
        <w:rPr>
          <w:rFonts w:ascii="Times New Roman" w:hAnsi="Times New Roman"/>
          <w:sz w:val="28"/>
          <w:szCs w:val="28"/>
        </w:rPr>
        <w:t>»</w:t>
      </w:r>
      <w:r w:rsidR="00B87283">
        <w:rPr>
          <w:rFonts w:ascii="Times New Roman" w:hAnsi="Times New Roman"/>
          <w:sz w:val="28"/>
          <w:szCs w:val="28"/>
        </w:rPr>
        <w:t xml:space="preserve"> </w:t>
      </w:r>
      <w:r w:rsidR="00D06A04" w:rsidRPr="00B87283">
        <w:rPr>
          <w:rFonts w:ascii="Times New Roman" w:hAnsi="Times New Roman"/>
          <w:sz w:val="28"/>
          <w:szCs w:val="28"/>
        </w:rPr>
        <w:t>-</w:t>
      </w:r>
      <w:r w:rsidR="007E64CB" w:rsidRPr="00B87283">
        <w:rPr>
          <w:rFonts w:ascii="Times New Roman" w:hAnsi="Times New Roman"/>
          <w:sz w:val="28"/>
          <w:szCs w:val="28"/>
        </w:rPr>
        <w:t xml:space="preserve"> исключить.</w:t>
      </w:r>
    </w:p>
    <w:p w:rsidR="00B9379F" w:rsidRPr="001D1F2E" w:rsidRDefault="004742B9" w:rsidP="004B58A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79F" w:rsidRPr="004B58AF">
        <w:rPr>
          <w:rFonts w:ascii="Times New Roman" w:hAnsi="Times New Roman"/>
          <w:sz w:val="28"/>
          <w:szCs w:val="28"/>
        </w:rPr>
        <w:t>.</w:t>
      </w:r>
      <w:r w:rsidR="00922A36">
        <w:rPr>
          <w:rFonts w:ascii="Times New Roman" w:hAnsi="Times New Roman"/>
          <w:sz w:val="28"/>
          <w:szCs w:val="28"/>
        </w:rPr>
        <w:t>16</w:t>
      </w:r>
      <w:r w:rsidR="00A245DA">
        <w:rPr>
          <w:rFonts w:ascii="Times New Roman" w:hAnsi="Times New Roman"/>
          <w:sz w:val="28"/>
          <w:szCs w:val="28"/>
        </w:rPr>
        <w:t>.</w:t>
      </w:r>
      <w:r w:rsidR="00A245DA">
        <w:rPr>
          <w:rFonts w:ascii="Times New Roman" w:hAnsi="Times New Roman"/>
          <w:sz w:val="28"/>
          <w:szCs w:val="28"/>
        </w:rPr>
        <w:tab/>
      </w:r>
      <w:r w:rsidR="00B9379F" w:rsidRPr="004B58AF">
        <w:rPr>
          <w:rFonts w:ascii="Times New Roman" w:hAnsi="Times New Roman"/>
          <w:sz w:val="28"/>
          <w:szCs w:val="28"/>
        </w:rPr>
        <w:t xml:space="preserve">Раздел «V. </w:t>
      </w:r>
      <w:r w:rsidR="004B58AF" w:rsidRPr="004B58AF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</w:t>
      </w:r>
      <w:r w:rsidR="004B58AF" w:rsidRPr="004B58AF">
        <w:rPr>
          <w:rFonts w:ascii="Times New Roman" w:hAnsi="Times New Roman"/>
          <w:sz w:val="28"/>
          <w:szCs w:val="28"/>
        </w:rPr>
        <w:lastRenderedPageBreak/>
        <w:t xml:space="preserve">услугу, </w:t>
      </w:r>
      <w:r w:rsidR="004B58AF" w:rsidRPr="004B58AF">
        <w:rPr>
          <w:rFonts w:ascii="Times New Roman" w:eastAsia="Calibri" w:hAnsi="Times New Roman"/>
          <w:sz w:val="28"/>
          <w:szCs w:val="28"/>
        </w:rPr>
        <w:t xml:space="preserve">многофункционального центра, а также их должностных лиц, </w:t>
      </w:r>
      <w:r w:rsidR="004B58AF" w:rsidRPr="001D1F2E">
        <w:rPr>
          <w:rFonts w:ascii="Times New Roman" w:eastAsia="Calibri" w:hAnsi="Times New Roman"/>
          <w:sz w:val="28"/>
          <w:szCs w:val="28"/>
        </w:rPr>
        <w:t>муниципальных служащих, работников</w:t>
      </w:r>
      <w:r w:rsidR="00B9379F" w:rsidRPr="001D1F2E">
        <w:rPr>
          <w:rFonts w:ascii="Times New Roman" w:hAnsi="Times New Roman"/>
          <w:sz w:val="28"/>
          <w:szCs w:val="28"/>
        </w:rPr>
        <w:t>»</w:t>
      </w:r>
      <w:r w:rsidR="004B58AF" w:rsidRPr="001D1F2E">
        <w:rPr>
          <w:rFonts w:ascii="Times New Roman" w:hAnsi="Times New Roman"/>
          <w:sz w:val="28"/>
          <w:szCs w:val="28"/>
        </w:rPr>
        <w:t xml:space="preserve"> </w:t>
      </w:r>
      <w:r w:rsidR="00D06A04" w:rsidRPr="001D1F2E">
        <w:rPr>
          <w:rFonts w:ascii="Times New Roman" w:hAnsi="Times New Roman"/>
          <w:sz w:val="28"/>
          <w:szCs w:val="28"/>
        </w:rPr>
        <w:t>-</w:t>
      </w:r>
      <w:r w:rsidR="00B9379F" w:rsidRPr="001D1F2E">
        <w:rPr>
          <w:rFonts w:ascii="Times New Roman" w:hAnsi="Times New Roman"/>
          <w:sz w:val="28"/>
          <w:szCs w:val="28"/>
        </w:rPr>
        <w:t xml:space="preserve"> исключить.</w:t>
      </w:r>
    </w:p>
    <w:p w:rsidR="001D1F2E" w:rsidRPr="001D1F2E" w:rsidRDefault="00A245DA" w:rsidP="001D1F2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F2E" w:rsidRPr="001D1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1F2E" w:rsidRPr="001D1F2E">
        <w:rPr>
          <w:rFonts w:ascii="Times New Roman" w:hAnsi="Times New Roman" w:cs="Times New Roman"/>
          <w:sz w:val="28"/>
          <w:szCs w:val="28"/>
        </w:rPr>
        <w:t xml:space="preserve"> приложении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 слова «нарочно в МФЦ;» - исключить. </w:t>
      </w:r>
    </w:p>
    <w:p w:rsidR="00B9379F" w:rsidRPr="00A21ADE" w:rsidRDefault="001D1F2E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79F" w:rsidRPr="00A21ADE">
        <w:rPr>
          <w:rFonts w:ascii="Times New Roman" w:hAnsi="Times New Roman" w:cs="Times New Roman"/>
          <w:sz w:val="28"/>
          <w:szCs w:val="28"/>
        </w:rPr>
        <w:t>.</w:t>
      </w:r>
      <w:r w:rsidR="00A245DA">
        <w:rPr>
          <w:rFonts w:ascii="Times New Roman" w:hAnsi="Times New Roman" w:cs="Times New Roman"/>
          <w:sz w:val="28"/>
          <w:szCs w:val="28"/>
        </w:rPr>
        <w:tab/>
      </w:r>
      <w:r w:rsidR="00B9379F" w:rsidRPr="00A21ADE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</w:t>
      </w:r>
      <w:r w:rsidR="00B9379F"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B9379F" w:rsidRPr="00A21ADE" w:rsidRDefault="001D1F2E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79F" w:rsidRPr="00A21ADE">
        <w:rPr>
          <w:rFonts w:ascii="Times New Roman" w:hAnsi="Times New Roman" w:cs="Times New Roman"/>
          <w:sz w:val="28"/>
          <w:szCs w:val="28"/>
        </w:rPr>
        <w:t>.</w:t>
      </w:r>
      <w:r w:rsidR="00A245DA">
        <w:rPr>
          <w:rFonts w:ascii="Times New Roman" w:hAnsi="Times New Roman" w:cs="Times New Roman"/>
          <w:sz w:val="28"/>
          <w:szCs w:val="28"/>
        </w:rPr>
        <w:tab/>
      </w:r>
      <w:r w:rsidR="00B9379F" w:rsidRPr="00A21ADE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B9379F" w:rsidRPr="00B9379F" w:rsidRDefault="001D1F2E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45DA">
        <w:rPr>
          <w:rFonts w:ascii="Times New Roman" w:hAnsi="Times New Roman" w:cs="Times New Roman"/>
          <w:sz w:val="28"/>
          <w:szCs w:val="28"/>
        </w:rPr>
        <w:t>.</w:t>
      </w:r>
      <w:r w:rsidR="00A245DA">
        <w:rPr>
          <w:rFonts w:ascii="Times New Roman" w:hAnsi="Times New Roman" w:cs="Times New Roman"/>
          <w:sz w:val="28"/>
          <w:szCs w:val="28"/>
        </w:rPr>
        <w:tab/>
      </w:r>
      <w:r w:rsidR="00B9379F" w:rsidRPr="00B937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79F" w:rsidRPr="00B9379F" w:rsidRDefault="001D1F2E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45DA">
        <w:rPr>
          <w:rFonts w:ascii="Times New Roman" w:hAnsi="Times New Roman" w:cs="Times New Roman"/>
          <w:sz w:val="28"/>
          <w:szCs w:val="28"/>
        </w:rPr>
        <w:t>.</w:t>
      </w:r>
      <w:r w:rsidR="00A245DA">
        <w:rPr>
          <w:rFonts w:ascii="Times New Roman" w:hAnsi="Times New Roman" w:cs="Times New Roman"/>
          <w:sz w:val="28"/>
          <w:szCs w:val="28"/>
        </w:rPr>
        <w:tab/>
      </w:r>
      <w:r w:rsidR="00B9379F" w:rsidRPr="00B9379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деятельности-социальные вопросы).</w:t>
      </w:r>
    </w:p>
    <w:p w:rsidR="0087145E" w:rsidRDefault="0087145E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245DA" w:rsidRDefault="00A245DA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82708" w:rsidRDefault="00B9379F" w:rsidP="00A17A5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7A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2708" w:rsidRPr="00596C0B">
        <w:rPr>
          <w:rFonts w:ascii="Times New Roman" w:hAnsi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С.Е. </w:t>
      </w:r>
      <w:proofErr w:type="spellStart"/>
      <w:r>
        <w:rPr>
          <w:rFonts w:ascii="Times New Roman" w:hAnsi="Times New Roman"/>
          <w:sz w:val="28"/>
          <w:szCs w:val="28"/>
        </w:rPr>
        <w:t>Елишев</w:t>
      </w:r>
      <w:proofErr w:type="spellEnd"/>
    </w:p>
    <w:sectPr w:rsidR="00982708" w:rsidSect="00A245DA">
      <w:headerReference w:type="even" r:id="rId9"/>
      <w:headerReference w:type="default" r:id="rId10"/>
      <w:pgSz w:w="11906" w:h="16838"/>
      <w:pgMar w:top="1134" w:right="567" w:bottom="1134" w:left="1701" w:header="709" w:footer="652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5C" w:rsidRDefault="0011615C">
      <w:r>
        <w:separator/>
      </w:r>
    </w:p>
  </w:endnote>
  <w:endnote w:type="continuationSeparator" w:id="0">
    <w:p w:rsidR="0011615C" w:rsidRDefault="0011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5C" w:rsidRDefault="0011615C">
      <w:r>
        <w:separator/>
      </w:r>
    </w:p>
  </w:footnote>
  <w:footnote w:type="continuationSeparator" w:id="0">
    <w:p w:rsidR="0011615C" w:rsidRDefault="0011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CC" w:rsidRDefault="002E75CC" w:rsidP="004204B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5CC" w:rsidRDefault="002E75CC" w:rsidP="004204BD">
    <w:pPr>
      <w:pStyle w:val="ad"/>
      <w:ind w:right="360"/>
    </w:pPr>
  </w:p>
  <w:p w:rsidR="002E75CC" w:rsidRDefault="002E75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53" w:rsidRDefault="00A17A53" w:rsidP="00A17A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A510C">
      <w:rPr>
        <w:noProof/>
      </w:rPr>
      <w:t>7</w:t>
    </w:r>
    <w:r>
      <w:fldChar w:fldCharType="end"/>
    </w:r>
  </w:p>
  <w:p w:rsidR="002E75CC" w:rsidRDefault="002E7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73B"/>
    <w:multiLevelType w:val="hybridMultilevel"/>
    <w:tmpl w:val="9E221B96"/>
    <w:lvl w:ilvl="0" w:tplc="180E5184">
      <w:start w:val="1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00BBC"/>
    <w:multiLevelType w:val="multilevel"/>
    <w:tmpl w:val="A17EF4A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0581"/>
    <w:multiLevelType w:val="hybridMultilevel"/>
    <w:tmpl w:val="2BFE3EE0"/>
    <w:lvl w:ilvl="0" w:tplc="D5BC10F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E527E2"/>
    <w:multiLevelType w:val="hybridMultilevel"/>
    <w:tmpl w:val="7BFA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D3F"/>
    <w:multiLevelType w:val="hybridMultilevel"/>
    <w:tmpl w:val="F8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866FA"/>
    <w:multiLevelType w:val="hybridMultilevel"/>
    <w:tmpl w:val="6DBA1276"/>
    <w:lvl w:ilvl="0" w:tplc="F692F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3D30FF"/>
    <w:multiLevelType w:val="multilevel"/>
    <w:tmpl w:val="F1725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russianLower"/>
      <w:pStyle w:val="2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23DB9"/>
    <w:multiLevelType w:val="hybridMultilevel"/>
    <w:tmpl w:val="512A2F6A"/>
    <w:lvl w:ilvl="0" w:tplc="285C98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713"/>
    <w:multiLevelType w:val="hybridMultilevel"/>
    <w:tmpl w:val="E7182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8F87B0F"/>
    <w:multiLevelType w:val="hybridMultilevel"/>
    <w:tmpl w:val="A16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3D"/>
    <w:multiLevelType w:val="hybridMultilevel"/>
    <w:tmpl w:val="50A41B16"/>
    <w:lvl w:ilvl="0" w:tplc="6DEC62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7821160"/>
    <w:multiLevelType w:val="multilevel"/>
    <w:tmpl w:val="73AE59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4303"/>
    <w:rsid w:val="000117CF"/>
    <w:rsid w:val="00012FAA"/>
    <w:rsid w:val="00014A92"/>
    <w:rsid w:val="00024119"/>
    <w:rsid w:val="00030D18"/>
    <w:rsid w:val="00036619"/>
    <w:rsid w:val="00036916"/>
    <w:rsid w:val="00037FD9"/>
    <w:rsid w:val="00041BE6"/>
    <w:rsid w:val="0005579B"/>
    <w:rsid w:val="000566ED"/>
    <w:rsid w:val="00057239"/>
    <w:rsid w:val="00070486"/>
    <w:rsid w:val="000705EE"/>
    <w:rsid w:val="00071658"/>
    <w:rsid w:val="0009083E"/>
    <w:rsid w:val="000920C5"/>
    <w:rsid w:val="0009228E"/>
    <w:rsid w:val="000A338B"/>
    <w:rsid w:val="000A5B3E"/>
    <w:rsid w:val="000A6144"/>
    <w:rsid w:val="000A7CD8"/>
    <w:rsid w:val="000C07E5"/>
    <w:rsid w:val="000C37FA"/>
    <w:rsid w:val="000D311A"/>
    <w:rsid w:val="000D4B4D"/>
    <w:rsid w:val="000D6364"/>
    <w:rsid w:val="000E0128"/>
    <w:rsid w:val="000E2D67"/>
    <w:rsid w:val="000E45FD"/>
    <w:rsid w:val="000F3A79"/>
    <w:rsid w:val="000F4B2B"/>
    <w:rsid w:val="001018F5"/>
    <w:rsid w:val="001120D9"/>
    <w:rsid w:val="001129FC"/>
    <w:rsid w:val="00114C26"/>
    <w:rsid w:val="0011615C"/>
    <w:rsid w:val="001165E7"/>
    <w:rsid w:val="0011660F"/>
    <w:rsid w:val="00120446"/>
    <w:rsid w:val="0012080D"/>
    <w:rsid w:val="0012171B"/>
    <w:rsid w:val="00122ED0"/>
    <w:rsid w:val="00127D25"/>
    <w:rsid w:val="00130B37"/>
    <w:rsid w:val="001349E4"/>
    <w:rsid w:val="0014105C"/>
    <w:rsid w:val="001422BA"/>
    <w:rsid w:val="001453F4"/>
    <w:rsid w:val="001534E1"/>
    <w:rsid w:val="00155F2D"/>
    <w:rsid w:val="00157503"/>
    <w:rsid w:val="001604EA"/>
    <w:rsid w:val="0016319A"/>
    <w:rsid w:val="001649FA"/>
    <w:rsid w:val="00166BA4"/>
    <w:rsid w:val="00167CAE"/>
    <w:rsid w:val="00174D48"/>
    <w:rsid w:val="00176367"/>
    <w:rsid w:val="00177D45"/>
    <w:rsid w:val="0018043C"/>
    <w:rsid w:val="00182AC5"/>
    <w:rsid w:val="00191B36"/>
    <w:rsid w:val="001941D7"/>
    <w:rsid w:val="001A0781"/>
    <w:rsid w:val="001A2A8F"/>
    <w:rsid w:val="001A3AE3"/>
    <w:rsid w:val="001A482B"/>
    <w:rsid w:val="001A582C"/>
    <w:rsid w:val="001A7C8F"/>
    <w:rsid w:val="001B2824"/>
    <w:rsid w:val="001C0605"/>
    <w:rsid w:val="001C1B0B"/>
    <w:rsid w:val="001C7875"/>
    <w:rsid w:val="001D0052"/>
    <w:rsid w:val="001D1F2E"/>
    <w:rsid w:val="001D53D4"/>
    <w:rsid w:val="001D5E49"/>
    <w:rsid w:val="001D7086"/>
    <w:rsid w:val="001E028E"/>
    <w:rsid w:val="001E521F"/>
    <w:rsid w:val="001F3D54"/>
    <w:rsid w:val="001F3F8E"/>
    <w:rsid w:val="001F6BD8"/>
    <w:rsid w:val="00201C74"/>
    <w:rsid w:val="002027EB"/>
    <w:rsid w:val="002045F2"/>
    <w:rsid w:val="002053C8"/>
    <w:rsid w:val="002075C2"/>
    <w:rsid w:val="0021201F"/>
    <w:rsid w:val="00212882"/>
    <w:rsid w:val="0021697E"/>
    <w:rsid w:val="002236AB"/>
    <w:rsid w:val="00223D4B"/>
    <w:rsid w:val="00226510"/>
    <w:rsid w:val="00232006"/>
    <w:rsid w:val="002334BA"/>
    <w:rsid w:val="0023658C"/>
    <w:rsid w:val="00237088"/>
    <w:rsid w:val="00241338"/>
    <w:rsid w:val="00243BB8"/>
    <w:rsid w:val="00244235"/>
    <w:rsid w:val="00244C25"/>
    <w:rsid w:val="00246DDE"/>
    <w:rsid w:val="00250E3D"/>
    <w:rsid w:val="00251BF6"/>
    <w:rsid w:val="00251D29"/>
    <w:rsid w:val="00253374"/>
    <w:rsid w:val="00254746"/>
    <w:rsid w:val="00256A08"/>
    <w:rsid w:val="00257E2E"/>
    <w:rsid w:val="002632EB"/>
    <w:rsid w:val="0026430F"/>
    <w:rsid w:val="002669F6"/>
    <w:rsid w:val="00267B98"/>
    <w:rsid w:val="00270781"/>
    <w:rsid w:val="00272DA0"/>
    <w:rsid w:val="00272DBD"/>
    <w:rsid w:val="0029288C"/>
    <w:rsid w:val="002A6E35"/>
    <w:rsid w:val="002B0275"/>
    <w:rsid w:val="002B4275"/>
    <w:rsid w:val="002C453B"/>
    <w:rsid w:val="002D0D38"/>
    <w:rsid w:val="002D5ACD"/>
    <w:rsid w:val="002E0883"/>
    <w:rsid w:val="002E091A"/>
    <w:rsid w:val="002E69DA"/>
    <w:rsid w:val="002E75CC"/>
    <w:rsid w:val="002F1E83"/>
    <w:rsid w:val="002F3DC0"/>
    <w:rsid w:val="002F5FDA"/>
    <w:rsid w:val="00300CA5"/>
    <w:rsid w:val="0030647F"/>
    <w:rsid w:val="00317962"/>
    <w:rsid w:val="00323D00"/>
    <w:rsid w:val="00331A77"/>
    <w:rsid w:val="00333439"/>
    <w:rsid w:val="003357B0"/>
    <w:rsid w:val="003376CF"/>
    <w:rsid w:val="00341D43"/>
    <w:rsid w:val="0034312C"/>
    <w:rsid w:val="00351CD9"/>
    <w:rsid w:val="0035442E"/>
    <w:rsid w:val="00356C6A"/>
    <w:rsid w:val="00361F6F"/>
    <w:rsid w:val="00362D85"/>
    <w:rsid w:val="00365309"/>
    <w:rsid w:val="003702C9"/>
    <w:rsid w:val="00370F99"/>
    <w:rsid w:val="00372436"/>
    <w:rsid w:val="00376577"/>
    <w:rsid w:val="00376F13"/>
    <w:rsid w:val="00377D57"/>
    <w:rsid w:val="00382668"/>
    <w:rsid w:val="00384368"/>
    <w:rsid w:val="00384B67"/>
    <w:rsid w:val="003852CA"/>
    <w:rsid w:val="00390C7A"/>
    <w:rsid w:val="00397A41"/>
    <w:rsid w:val="003A3924"/>
    <w:rsid w:val="003A510C"/>
    <w:rsid w:val="003A7CE0"/>
    <w:rsid w:val="003B227F"/>
    <w:rsid w:val="003B369F"/>
    <w:rsid w:val="003C17D4"/>
    <w:rsid w:val="003C1ED8"/>
    <w:rsid w:val="003C4EB1"/>
    <w:rsid w:val="003C71CB"/>
    <w:rsid w:val="003E6035"/>
    <w:rsid w:val="003E6BBE"/>
    <w:rsid w:val="003F24FE"/>
    <w:rsid w:val="003F3276"/>
    <w:rsid w:val="003F5641"/>
    <w:rsid w:val="004024C5"/>
    <w:rsid w:val="00412CC5"/>
    <w:rsid w:val="00413C8A"/>
    <w:rsid w:val="0041519D"/>
    <w:rsid w:val="0041736C"/>
    <w:rsid w:val="004204BD"/>
    <w:rsid w:val="00423B02"/>
    <w:rsid w:val="00424CB7"/>
    <w:rsid w:val="0043064A"/>
    <w:rsid w:val="00434851"/>
    <w:rsid w:val="00450407"/>
    <w:rsid w:val="00454527"/>
    <w:rsid w:val="004608E9"/>
    <w:rsid w:val="00460BA5"/>
    <w:rsid w:val="00462A0B"/>
    <w:rsid w:val="00470D6A"/>
    <w:rsid w:val="004742B9"/>
    <w:rsid w:val="00486B2D"/>
    <w:rsid w:val="00487E94"/>
    <w:rsid w:val="00490ACA"/>
    <w:rsid w:val="004918F5"/>
    <w:rsid w:val="00495825"/>
    <w:rsid w:val="004A1286"/>
    <w:rsid w:val="004A4319"/>
    <w:rsid w:val="004A5712"/>
    <w:rsid w:val="004B00CC"/>
    <w:rsid w:val="004B168A"/>
    <w:rsid w:val="004B58AF"/>
    <w:rsid w:val="004B591C"/>
    <w:rsid w:val="004C0A60"/>
    <w:rsid w:val="004C25BC"/>
    <w:rsid w:val="004C6CED"/>
    <w:rsid w:val="004C79B4"/>
    <w:rsid w:val="004D0A36"/>
    <w:rsid w:val="004D5649"/>
    <w:rsid w:val="004D6138"/>
    <w:rsid w:val="004D6A0F"/>
    <w:rsid w:val="004E11AD"/>
    <w:rsid w:val="004E1706"/>
    <w:rsid w:val="004E5763"/>
    <w:rsid w:val="004E7EB6"/>
    <w:rsid w:val="005008BF"/>
    <w:rsid w:val="00510A08"/>
    <w:rsid w:val="0052128F"/>
    <w:rsid w:val="00523B7E"/>
    <w:rsid w:val="00534286"/>
    <w:rsid w:val="00535E84"/>
    <w:rsid w:val="00540162"/>
    <w:rsid w:val="00540647"/>
    <w:rsid w:val="00545E1D"/>
    <w:rsid w:val="00551FE0"/>
    <w:rsid w:val="00554EBA"/>
    <w:rsid w:val="005558D6"/>
    <w:rsid w:val="005614B3"/>
    <w:rsid w:val="00567A38"/>
    <w:rsid w:val="00570083"/>
    <w:rsid w:val="005737F3"/>
    <w:rsid w:val="00574100"/>
    <w:rsid w:val="00583087"/>
    <w:rsid w:val="00583F9A"/>
    <w:rsid w:val="005930F3"/>
    <w:rsid w:val="00593B41"/>
    <w:rsid w:val="005945D0"/>
    <w:rsid w:val="00596C0B"/>
    <w:rsid w:val="005B0D09"/>
    <w:rsid w:val="005B1B18"/>
    <w:rsid w:val="005B2B3F"/>
    <w:rsid w:val="005B7543"/>
    <w:rsid w:val="005C1728"/>
    <w:rsid w:val="005C1D22"/>
    <w:rsid w:val="005D15FF"/>
    <w:rsid w:val="005D1A01"/>
    <w:rsid w:val="005D4349"/>
    <w:rsid w:val="005D537B"/>
    <w:rsid w:val="005D7737"/>
    <w:rsid w:val="005F12D6"/>
    <w:rsid w:val="005F2C38"/>
    <w:rsid w:val="0060104B"/>
    <w:rsid w:val="00604095"/>
    <w:rsid w:val="006041D5"/>
    <w:rsid w:val="00611868"/>
    <w:rsid w:val="006119BC"/>
    <w:rsid w:val="006129DD"/>
    <w:rsid w:val="006144E3"/>
    <w:rsid w:val="00615C7A"/>
    <w:rsid w:val="00615CB0"/>
    <w:rsid w:val="00617138"/>
    <w:rsid w:val="00617B91"/>
    <w:rsid w:val="006214AA"/>
    <w:rsid w:val="006253D5"/>
    <w:rsid w:val="0063412B"/>
    <w:rsid w:val="00636EA3"/>
    <w:rsid w:val="00640333"/>
    <w:rsid w:val="006415A8"/>
    <w:rsid w:val="00646337"/>
    <w:rsid w:val="006546B7"/>
    <w:rsid w:val="00656C75"/>
    <w:rsid w:val="00660931"/>
    <w:rsid w:val="00664F49"/>
    <w:rsid w:val="00671037"/>
    <w:rsid w:val="00672AB6"/>
    <w:rsid w:val="00672C90"/>
    <w:rsid w:val="00672D0F"/>
    <w:rsid w:val="00675D85"/>
    <w:rsid w:val="006769FB"/>
    <w:rsid w:val="00677186"/>
    <w:rsid w:val="006808D7"/>
    <w:rsid w:val="006939E2"/>
    <w:rsid w:val="00696050"/>
    <w:rsid w:val="00697D2D"/>
    <w:rsid w:val="006A0EBD"/>
    <w:rsid w:val="006A1B53"/>
    <w:rsid w:val="006A28A3"/>
    <w:rsid w:val="006A346D"/>
    <w:rsid w:val="006A58D5"/>
    <w:rsid w:val="006B02DA"/>
    <w:rsid w:val="006B5010"/>
    <w:rsid w:val="006B6992"/>
    <w:rsid w:val="006C0A65"/>
    <w:rsid w:val="006C7D29"/>
    <w:rsid w:val="006D32DF"/>
    <w:rsid w:val="006D5E14"/>
    <w:rsid w:val="006E00EC"/>
    <w:rsid w:val="006E2EC5"/>
    <w:rsid w:val="006F2789"/>
    <w:rsid w:val="006F3FA7"/>
    <w:rsid w:val="00700051"/>
    <w:rsid w:val="0070619D"/>
    <w:rsid w:val="00707246"/>
    <w:rsid w:val="00710335"/>
    <w:rsid w:val="007126E0"/>
    <w:rsid w:val="00716438"/>
    <w:rsid w:val="00726F40"/>
    <w:rsid w:val="00737F66"/>
    <w:rsid w:val="00741962"/>
    <w:rsid w:val="00745E55"/>
    <w:rsid w:val="0075513A"/>
    <w:rsid w:val="0076089C"/>
    <w:rsid w:val="00761CD4"/>
    <w:rsid w:val="00775966"/>
    <w:rsid w:val="00776277"/>
    <w:rsid w:val="00777B59"/>
    <w:rsid w:val="00782F5C"/>
    <w:rsid w:val="00783DA2"/>
    <w:rsid w:val="007853BA"/>
    <w:rsid w:val="00790F10"/>
    <w:rsid w:val="0079164F"/>
    <w:rsid w:val="00791FA2"/>
    <w:rsid w:val="007948D5"/>
    <w:rsid w:val="007954C6"/>
    <w:rsid w:val="007A03DC"/>
    <w:rsid w:val="007A3274"/>
    <w:rsid w:val="007A4D03"/>
    <w:rsid w:val="007A6566"/>
    <w:rsid w:val="007A77B8"/>
    <w:rsid w:val="007A7D22"/>
    <w:rsid w:val="007B4CAE"/>
    <w:rsid w:val="007C0DD3"/>
    <w:rsid w:val="007C29B5"/>
    <w:rsid w:val="007D103F"/>
    <w:rsid w:val="007D1942"/>
    <w:rsid w:val="007D60C5"/>
    <w:rsid w:val="007E27C8"/>
    <w:rsid w:val="007E3F96"/>
    <w:rsid w:val="007E64CB"/>
    <w:rsid w:val="007E6D90"/>
    <w:rsid w:val="007F19A7"/>
    <w:rsid w:val="007F1FE7"/>
    <w:rsid w:val="007F228E"/>
    <w:rsid w:val="007F286B"/>
    <w:rsid w:val="007F5224"/>
    <w:rsid w:val="007F68CC"/>
    <w:rsid w:val="00802746"/>
    <w:rsid w:val="00802BB2"/>
    <w:rsid w:val="00804862"/>
    <w:rsid w:val="008071F8"/>
    <w:rsid w:val="00807DD6"/>
    <w:rsid w:val="0081621F"/>
    <w:rsid w:val="00817B9E"/>
    <w:rsid w:val="008249F6"/>
    <w:rsid w:val="00824A6C"/>
    <w:rsid w:val="00834225"/>
    <w:rsid w:val="00840120"/>
    <w:rsid w:val="00843F43"/>
    <w:rsid w:val="008446E5"/>
    <w:rsid w:val="00844907"/>
    <w:rsid w:val="008474D2"/>
    <w:rsid w:val="00852515"/>
    <w:rsid w:val="00853FE7"/>
    <w:rsid w:val="0085447F"/>
    <w:rsid w:val="00854488"/>
    <w:rsid w:val="00856BDA"/>
    <w:rsid w:val="00863D9A"/>
    <w:rsid w:val="008674EC"/>
    <w:rsid w:val="0087145E"/>
    <w:rsid w:val="00872F34"/>
    <w:rsid w:val="008819B1"/>
    <w:rsid w:val="0088444A"/>
    <w:rsid w:val="0089393A"/>
    <w:rsid w:val="0089502A"/>
    <w:rsid w:val="0089705B"/>
    <w:rsid w:val="008A4985"/>
    <w:rsid w:val="008A51EF"/>
    <w:rsid w:val="008A5824"/>
    <w:rsid w:val="008B0CDE"/>
    <w:rsid w:val="008B3841"/>
    <w:rsid w:val="008B749F"/>
    <w:rsid w:val="008C0122"/>
    <w:rsid w:val="008C1E86"/>
    <w:rsid w:val="008C2699"/>
    <w:rsid w:val="008D1040"/>
    <w:rsid w:val="008D4BC3"/>
    <w:rsid w:val="008D721E"/>
    <w:rsid w:val="008D73D1"/>
    <w:rsid w:val="008E26F7"/>
    <w:rsid w:val="008E3A58"/>
    <w:rsid w:val="008E600D"/>
    <w:rsid w:val="008F40C9"/>
    <w:rsid w:val="008F63F0"/>
    <w:rsid w:val="009012C8"/>
    <w:rsid w:val="0090142B"/>
    <w:rsid w:val="009108A4"/>
    <w:rsid w:val="00912E8A"/>
    <w:rsid w:val="00922A36"/>
    <w:rsid w:val="00922BD5"/>
    <w:rsid w:val="009244F2"/>
    <w:rsid w:val="00927C97"/>
    <w:rsid w:val="0093323A"/>
    <w:rsid w:val="009353DB"/>
    <w:rsid w:val="00951B3A"/>
    <w:rsid w:val="009542B1"/>
    <w:rsid w:val="00957ED0"/>
    <w:rsid w:val="00971589"/>
    <w:rsid w:val="00972E46"/>
    <w:rsid w:val="00974707"/>
    <w:rsid w:val="00975C16"/>
    <w:rsid w:val="0098010D"/>
    <w:rsid w:val="00982708"/>
    <w:rsid w:val="00991285"/>
    <w:rsid w:val="00993FD5"/>
    <w:rsid w:val="00997951"/>
    <w:rsid w:val="009A1B7C"/>
    <w:rsid w:val="009A5876"/>
    <w:rsid w:val="009B4CB8"/>
    <w:rsid w:val="009B6BC0"/>
    <w:rsid w:val="009C0796"/>
    <w:rsid w:val="009C21D5"/>
    <w:rsid w:val="009C3691"/>
    <w:rsid w:val="009D0B9F"/>
    <w:rsid w:val="009D3888"/>
    <w:rsid w:val="009D7CA7"/>
    <w:rsid w:val="009E4F6C"/>
    <w:rsid w:val="009E5112"/>
    <w:rsid w:val="009E7B98"/>
    <w:rsid w:val="009F29A8"/>
    <w:rsid w:val="009F29B2"/>
    <w:rsid w:val="009F7B87"/>
    <w:rsid w:val="00A0168F"/>
    <w:rsid w:val="00A0191C"/>
    <w:rsid w:val="00A01A04"/>
    <w:rsid w:val="00A100D8"/>
    <w:rsid w:val="00A11FD1"/>
    <w:rsid w:val="00A1243D"/>
    <w:rsid w:val="00A127A2"/>
    <w:rsid w:val="00A15EA0"/>
    <w:rsid w:val="00A16864"/>
    <w:rsid w:val="00A17A53"/>
    <w:rsid w:val="00A245DA"/>
    <w:rsid w:val="00A31467"/>
    <w:rsid w:val="00A33A99"/>
    <w:rsid w:val="00A3500E"/>
    <w:rsid w:val="00A4476A"/>
    <w:rsid w:val="00A465CF"/>
    <w:rsid w:val="00A53A44"/>
    <w:rsid w:val="00A53E07"/>
    <w:rsid w:val="00A564C3"/>
    <w:rsid w:val="00A6497F"/>
    <w:rsid w:val="00A65623"/>
    <w:rsid w:val="00A65D01"/>
    <w:rsid w:val="00A703EE"/>
    <w:rsid w:val="00A7047C"/>
    <w:rsid w:val="00A76DBD"/>
    <w:rsid w:val="00A80993"/>
    <w:rsid w:val="00A80E13"/>
    <w:rsid w:val="00A8745D"/>
    <w:rsid w:val="00A87E55"/>
    <w:rsid w:val="00A91D7C"/>
    <w:rsid w:val="00A9377E"/>
    <w:rsid w:val="00AA4687"/>
    <w:rsid w:val="00AA48C6"/>
    <w:rsid w:val="00AA5680"/>
    <w:rsid w:val="00AA56D0"/>
    <w:rsid w:val="00AB3DB9"/>
    <w:rsid w:val="00AB3E8E"/>
    <w:rsid w:val="00AB4F7A"/>
    <w:rsid w:val="00AB5A4E"/>
    <w:rsid w:val="00AC7BA5"/>
    <w:rsid w:val="00AD109C"/>
    <w:rsid w:val="00AD3DBB"/>
    <w:rsid w:val="00AE10C6"/>
    <w:rsid w:val="00AE1D34"/>
    <w:rsid w:val="00AE752E"/>
    <w:rsid w:val="00AF1990"/>
    <w:rsid w:val="00AF46DD"/>
    <w:rsid w:val="00AF5FDD"/>
    <w:rsid w:val="00AF7083"/>
    <w:rsid w:val="00B02BFC"/>
    <w:rsid w:val="00B06800"/>
    <w:rsid w:val="00B130AA"/>
    <w:rsid w:val="00B135F2"/>
    <w:rsid w:val="00B138C5"/>
    <w:rsid w:val="00B2153B"/>
    <w:rsid w:val="00B22D19"/>
    <w:rsid w:val="00B23306"/>
    <w:rsid w:val="00B241F0"/>
    <w:rsid w:val="00B24E28"/>
    <w:rsid w:val="00B34793"/>
    <w:rsid w:val="00B35B68"/>
    <w:rsid w:val="00B35C49"/>
    <w:rsid w:val="00B40B97"/>
    <w:rsid w:val="00B458D0"/>
    <w:rsid w:val="00B50F1E"/>
    <w:rsid w:val="00B53BF3"/>
    <w:rsid w:val="00B611F1"/>
    <w:rsid w:val="00B6269B"/>
    <w:rsid w:val="00B660D1"/>
    <w:rsid w:val="00B66CA9"/>
    <w:rsid w:val="00B70CB3"/>
    <w:rsid w:val="00B71CB4"/>
    <w:rsid w:val="00B7258F"/>
    <w:rsid w:val="00B7294D"/>
    <w:rsid w:val="00B72A21"/>
    <w:rsid w:val="00B743CA"/>
    <w:rsid w:val="00B74560"/>
    <w:rsid w:val="00B774BD"/>
    <w:rsid w:val="00B81552"/>
    <w:rsid w:val="00B83EC1"/>
    <w:rsid w:val="00B858FE"/>
    <w:rsid w:val="00B871E9"/>
    <w:rsid w:val="00B87283"/>
    <w:rsid w:val="00B91B31"/>
    <w:rsid w:val="00B93084"/>
    <w:rsid w:val="00B933FB"/>
    <w:rsid w:val="00B9379F"/>
    <w:rsid w:val="00B9645D"/>
    <w:rsid w:val="00BA19E0"/>
    <w:rsid w:val="00BA6C70"/>
    <w:rsid w:val="00BB6B4B"/>
    <w:rsid w:val="00BC264A"/>
    <w:rsid w:val="00BD04ED"/>
    <w:rsid w:val="00BD1FFF"/>
    <w:rsid w:val="00BD54FE"/>
    <w:rsid w:val="00BE7B5B"/>
    <w:rsid w:val="00BF154E"/>
    <w:rsid w:val="00BF4C74"/>
    <w:rsid w:val="00BF5725"/>
    <w:rsid w:val="00BF600C"/>
    <w:rsid w:val="00BF79E1"/>
    <w:rsid w:val="00C019A6"/>
    <w:rsid w:val="00C04835"/>
    <w:rsid w:val="00C05952"/>
    <w:rsid w:val="00C12383"/>
    <w:rsid w:val="00C12653"/>
    <w:rsid w:val="00C1519B"/>
    <w:rsid w:val="00C15A15"/>
    <w:rsid w:val="00C16539"/>
    <w:rsid w:val="00C175F1"/>
    <w:rsid w:val="00C17CDE"/>
    <w:rsid w:val="00C217CD"/>
    <w:rsid w:val="00C23F25"/>
    <w:rsid w:val="00C242D9"/>
    <w:rsid w:val="00C24B34"/>
    <w:rsid w:val="00C2517C"/>
    <w:rsid w:val="00C25F02"/>
    <w:rsid w:val="00C26368"/>
    <w:rsid w:val="00C327A3"/>
    <w:rsid w:val="00C45761"/>
    <w:rsid w:val="00C51B66"/>
    <w:rsid w:val="00C5657E"/>
    <w:rsid w:val="00C56BD4"/>
    <w:rsid w:val="00C62E82"/>
    <w:rsid w:val="00C66044"/>
    <w:rsid w:val="00C70351"/>
    <w:rsid w:val="00C70824"/>
    <w:rsid w:val="00C835C0"/>
    <w:rsid w:val="00C83938"/>
    <w:rsid w:val="00CA35E7"/>
    <w:rsid w:val="00CA5D09"/>
    <w:rsid w:val="00CA7845"/>
    <w:rsid w:val="00CB1243"/>
    <w:rsid w:val="00CB1A64"/>
    <w:rsid w:val="00CB20C5"/>
    <w:rsid w:val="00CB57D1"/>
    <w:rsid w:val="00CC02F6"/>
    <w:rsid w:val="00CC28CF"/>
    <w:rsid w:val="00CD289A"/>
    <w:rsid w:val="00CE3232"/>
    <w:rsid w:val="00CF5633"/>
    <w:rsid w:val="00D03925"/>
    <w:rsid w:val="00D06A04"/>
    <w:rsid w:val="00D11445"/>
    <w:rsid w:val="00D13778"/>
    <w:rsid w:val="00D21FFC"/>
    <w:rsid w:val="00D257CE"/>
    <w:rsid w:val="00D25D1C"/>
    <w:rsid w:val="00D268FE"/>
    <w:rsid w:val="00D31471"/>
    <w:rsid w:val="00D31D8D"/>
    <w:rsid w:val="00D32530"/>
    <w:rsid w:val="00D34B44"/>
    <w:rsid w:val="00D36A4B"/>
    <w:rsid w:val="00D37DC4"/>
    <w:rsid w:val="00D6017A"/>
    <w:rsid w:val="00D65555"/>
    <w:rsid w:val="00D703F3"/>
    <w:rsid w:val="00D76AE4"/>
    <w:rsid w:val="00D777C7"/>
    <w:rsid w:val="00D828C7"/>
    <w:rsid w:val="00D837A7"/>
    <w:rsid w:val="00D85541"/>
    <w:rsid w:val="00D958DC"/>
    <w:rsid w:val="00DA1FB7"/>
    <w:rsid w:val="00DA6FCD"/>
    <w:rsid w:val="00DA79F6"/>
    <w:rsid w:val="00DB1883"/>
    <w:rsid w:val="00DB231A"/>
    <w:rsid w:val="00DB3DDA"/>
    <w:rsid w:val="00DB5AEB"/>
    <w:rsid w:val="00DB68F1"/>
    <w:rsid w:val="00DC2431"/>
    <w:rsid w:val="00DC490D"/>
    <w:rsid w:val="00DC5951"/>
    <w:rsid w:val="00DD19E6"/>
    <w:rsid w:val="00DD2464"/>
    <w:rsid w:val="00DD4723"/>
    <w:rsid w:val="00DE0358"/>
    <w:rsid w:val="00DE3637"/>
    <w:rsid w:val="00DE51B9"/>
    <w:rsid w:val="00DF02E4"/>
    <w:rsid w:val="00DF7CF4"/>
    <w:rsid w:val="00E03F42"/>
    <w:rsid w:val="00E051FA"/>
    <w:rsid w:val="00E05A14"/>
    <w:rsid w:val="00E12706"/>
    <w:rsid w:val="00E13F39"/>
    <w:rsid w:val="00E1406D"/>
    <w:rsid w:val="00E147FE"/>
    <w:rsid w:val="00E170EA"/>
    <w:rsid w:val="00E22048"/>
    <w:rsid w:val="00E24881"/>
    <w:rsid w:val="00E27508"/>
    <w:rsid w:val="00E33A5D"/>
    <w:rsid w:val="00E41093"/>
    <w:rsid w:val="00E5214E"/>
    <w:rsid w:val="00E53EF2"/>
    <w:rsid w:val="00E55942"/>
    <w:rsid w:val="00E5689B"/>
    <w:rsid w:val="00E60D8D"/>
    <w:rsid w:val="00E655E7"/>
    <w:rsid w:val="00E662E5"/>
    <w:rsid w:val="00E74ABA"/>
    <w:rsid w:val="00E828D4"/>
    <w:rsid w:val="00E83510"/>
    <w:rsid w:val="00E83A6B"/>
    <w:rsid w:val="00E906D2"/>
    <w:rsid w:val="00E9074F"/>
    <w:rsid w:val="00E92149"/>
    <w:rsid w:val="00E97168"/>
    <w:rsid w:val="00EA0ED0"/>
    <w:rsid w:val="00EA3373"/>
    <w:rsid w:val="00EA50FA"/>
    <w:rsid w:val="00EB0F24"/>
    <w:rsid w:val="00EB3C35"/>
    <w:rsid w:val="00EC3D35"/>
    <w:rsid w:val="00ED6FB4"/>
    <w:rsid w:val="00EE1F1C"/>
    <w:rsid w:val="00EE373B"/>
    <w:rsid w:val="00EE4A23"/>
    <w:rsid w:val="00EF31FC"/>
    <w:rsid w:val="00EF63D6"/>
    <w:rsid w:val="00F0628D"/>
    <w:rsid w:val="00F1098A"/>
    <w:rsid w:val="00F112DC"/>
    <w:rsid w:val="00F16888"/>
    <w:rsid w:val="00F209AC"/>
    <w:rsid w:val="00F25291"/>
    <w:rsid w:val="00F32C4B"/>
    <w:rsid w:val="00F4111E"/>
    <w:rsid w:val="00F54873"/>
    <w:rsid w:val="00F55589"/>
    <w:rsid w:val="00F563CE"/>
    <w:rsid w:val="00F600F4"/>
    <w:rsid w:val="00F62C78"/>
    <w:rsid w:val="00F637B9"/>
    <w:rsid w:val="00F64DFE"/>
    <w:rsid w:val="00F6505C"/>
    <w:rsid w:val="00F66B40"/>
    <w:rsid w:val="00F71775"/>
    <w:rsid w:val="00F76C97"/>
    <w:rsid w:val="00F85412"/>
    <w:rsid w:val="00F85BFD"/>
    <w:rsid w:val="00F85DE9"/>
    <w:rsid w:val="00F90090"/>
    <w:rsid w:val="00FA1589"/>
    <w:rsid w:val="00FA303D"/>
    <w:rsid w:val="00FA5689"/>
    <w:rsid w:val="00FB0A1F"/>
    <w:rsid w:val="00FB7D70"/>
    <w:rsid w:val="00FC03FC"/>
    <w:rsid w:val="00FC491B"/>
    <w:rsid w:val="00FC6B52"/>
    <w:rsid w:val="00FC6B61"/>
    <w:rsid w:val="00FC6EB3"/>
    <w:rsid w:val="00FD119D"/>
    <w:rsid w:val="00FD2AB7"/>
    <w:rsid w:val="00FD3F60"/>
    <w:rsid w:val="00FE6707"/>
    <w:rsid w:val="00FF1566"/>
    <w:rsid w:val="00FF3FD6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7693-59FA-44CE-B3E6-93BDD9D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B35B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0"/>
    <w:next w:val="a0"/>
    <w:link w:val="10"/>
    <w:qFormat/>
    <w:rsid w:val="00194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94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94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941D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"/>
    <w:link w:val="1"/>
    <w:rsid w:val="009827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rsid w:val="0098270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982708"/>
  </w:style>
  <w:style w:type="paragraph" w:customStyle="1" w:styleId="ConsPlusNormal">
    <w:name w:val="ConsPlusNormal"/>
    <w:link w:val="ConsPlusNormal0"/>
    <w:qFormat/>
    <w:rsid w:val="00982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7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27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А.Заголовок"/>
    <w:basedOn w:val="a0"/>
    <w:rsid w:val="00982708"/>
    <w:pPr>
      <w:spacing w:before="240" w:after="240"/>
      <w:ind w:right="4678"/>
    </w:pPr>
    <w:rPr>
      <w:rFonts w:ascii="Times New Roman" w:eastAsia="Calibri" w:hAnsi="Times New Roman"/>
      <w:sz w:val="28"/>
      <w:szCs w:val="28"/>
    </w:rPr>
  </w:style>
  <w:style w:type="paragraph" w:styleId="a5">
    <w:name w:val="Document Map"/>
    <w:basedOn w:val="a0"/>
    <w:link w:val="a6"/>
    <w:semiHidden/>
    <w:rsid w:val="00982708"/>
    <w:pPr>
      <w:shd w:val="clear" w:color="auto" w:fill="000080"/>
      <w:spacing w:line="276" w:lineRule="auto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rsid w:val="0098270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1941D7"/>
    <w:rPr>
      <w:color w:val="0000FF"/>
      <w:u w:val="none"/>
    </w:rPr>
  </w:style>
  <w:style w:type="paragraph" w:styleId="a8">
    <w:name w:val="caption"/>
    <w:basedOn w:val="a0"/>
    <w:next w:val="a0"/>
    <w:uiPriority w:val="99"/>
    <w:qFormat/>
    <w:rsid w:val="009827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1">
    <w:name w:val="consplusnormal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0"/>
    <w:rsid w:val="00982708"/>
    <w:pPr>
      <w:autoSpaceDE w:val="0"/>
      <w:autoSpaceDN w:val="0"/>
      <w:adjustRightInd w:val="0"/>
      <w:ind w:firstLine="540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0"/>
    <w:link w:val="23"/>
    <w:uiPriority w:val="99"/>
    <w:rsid w:val="00982708"/>
    <w:rPr>
      <w:rFonts w:ascii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9827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0"/>
    <w:link w:val="aa"/>
    <w:uiPriority w:val="99"/>
    <w:rsid w:val="00982708"/>
    <w:pPr>
      <w:ind w:firstLine="708"/>
    </w:pPr>
    <w:rPr>
      <w:rFonts w:ascii="Times New Roman" w:hAnsi="Times New Roman"/>
      <w:sz w:val="32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98270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b">
    <w:name w:val="Balloon Text"/>
    <w:basedOn w:val="a0"/>
    <w:link w:val="ac"/>
    <w:uiPriority w:val="99"/>
    <w:rsid w:val="0098270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8270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NPA">
    <w:name w:val="Text NPA"/>
    <w:rsid w:val="00982708"/>
    <w:rPr>
      <w:rFonts w:ascii="Courier New" w:hAnsi="Courier New"/>
    </w:rPr>
  </w:style>
  <w:style w:type="paragraph" w:styleId="ad">
    <w:name w:val="header"/>
    <w:basedOn w:val="a0"/>
    <w:link w:val="ae"/>
    <w:uiPriority w:val="99"/>
    <w:rsid w:val="0098270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982708"/>
  </w:style>
  <w:style w:type="paragraph" w:customStyle="1" w:styleId="210">
    <w:name w:val="Основной текст с отступом 21"/>
    <w:basedOn w:val="a0"/>
    <w:rsid w:val="00982708"/>
    <w:pPr>
      <w:suppressAutoHyphens/>
      <w:spacing w:line="360" w:lineRule="auto"/>
      <w:ind w:firstLine="540"/>
    </w:pPr>
    <w:rPr>
      <w:rFonts w:ascii="Times New Roman" w:eastAsia="Batang" w:hAnsi="Times New Roman"/>
      <w:lang w:eastAsia="ar-SA"/>
    </w:rPr>
  </w:style>
  <w:style w:type="paragraph" w:customStyle="1" w:styleId="af0">
    <w:name w:val="Таблицы (моноширинный)"/>
    <w:basedOn w:val="a0"/>
    <w:next w:val="a0"/>
    <w:rsid w:val="00982708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82708"/>
  </w:style>
  <w:style w:type="paragraph" w:customStyle="1" w:styleId="af2">
    <w:name w:val="Знак Знак Знак Знак Знак Знак Знак"/>
    <w:basedOn w:val="a0"/>
    <w:rsid w:val="009827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982708"/>
    <w:pPr>
      <w:tabs>
        <w:tab w:val="center" w:pos="4677"/>
        <w:tab w:val="right" w:pos="9355"/>
      </w:tabs>
      <w:spacing w:line="276" w:lineRule="auto"/>
    </w:pPr>
    <w:rPr>
      <w:rFonts w:ascii="Times New Roman" w:hAnsi="Times New Roman"/>
      <w:sz w:val="28"/>
      <w:lang w:val="x-none"/>
    </w:rPr>
  </w:style>
  <w:style w:type="character" w:customStyle="1" w:styleId="af4">
    <w:name w:val="Нижний колонтитул Знак"/>
    <w:link w:val="af3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styleId="af5">
    <w:name w:val="line number"/>
    <w:basedOn w:val="a1"/>
    <w:rsid w:val="00982708"/>
  </w:style>
  <w:style w:type="paragraph" w:styleId="af6">
    <w:name w:val="Body Text"/>
    <w:basedOn w:val="a0"/>
    <w:link w:val="af7"/>
    <w:uiPriority w:val="99"/>
    <w:rsid w:val="00982708"/>
    <w:pPr>
      <w:spacing w:after="120" w:line="276" w:lineRule="auto"/>
    </w:pPr>
    <w:rPr>
      <w:rFonts w:ascii="Times New Roman" w:hAnsi="Times New Roman"/>
      <w:sz w:val="28"/>
      <w:lang w:val="x-none"/>
    </w:rPr>
  </w:style>
  <w:style w:type="character" w:customStyle="1" w:styleId="af7">
    <w:name w:val="Основной текст Знак"/>
    <w:link w:val="af6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customStyle="1" w:styleId="blk">
    <w:name w:val="blk"/>
    <w:uiPriority w:val="99"/>
    <w:rsid w:val="00982708"/>
  </w:style>
  <w:style w:type="character" w:customStyle="1" w:styleId="u">
    <w:name w:val="u"/>
    <w:rsid w:val="00982708"/>
  </w:style>
  <w:style w:type="paragraph" w:customStyle="1" w:styleId="af8">
    <w:name w:val="Содержимое таблицы"/>
    <w:basedOn w:val="a0"/>
    <w:rsid w:val="0098270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a">
    <w:name w:val="!Подраздел"/>
    <w:basedOn w:val="a0"/>
    <w:qFormat/>
    <w:rsid w:val="00982708"/>
    <w:pPr>
      <w:numPr>
        <w:ilvl w:val="2"/>
        <w:numId w:val="2"/>
      </w:numPr>
      <w:spacing w:before="240" w:after="240"/>
      <w:contextualSpacing/>
    </w:pPr>
    <w:rPr>
      <w:rFonts w:ascii="Calibri" w:hAnsi="Calibri"/>
      <w:sz w:val="28"/>
    </w:rPr>
  </w:style>
  <w:style w:type="paragraph" w:customStyle="1" w:styleId="2">
    <w:name w:val="!Подраздел 2"/>
    <w:basedOn w:val="a"/>
    <w:qFormat/>
    <w:rsid w:val="00982708"/>
    <w:pPr>
      <w:numPr>
        <w:ilvl w:val="3"/>
      </w:numPr>
      <w:ind w:left="1560" w:hanging="851"/>
    </w:pPr>
  </w:style>
  <w:style w:type="paragraph" w:customStyle="1" w:styleId="31">
    <w:name w:val="!Подраздел 3"/>
    <w:basedOn w:val="a"/>
    <w:qFormat/>
    <w:rsid w:val="00982708"/>
    <w:pPr>
      <w:numPr>
        <w:ilvl w:val="0"/>
        <w:numId w:val="0"/>
      </w:numPr>
      <w:ind w:left="1080" w:hanging="1080"/>
    </w:pPr>
  </w:style>
  <w:style w:type="paragraph" w:customStyle="1" w:styleId="msonormalbullet2gif">
    <w:name w:val="msonormalbullet2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1gif">
    <w:name w:val="msonormalbullet1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9">
    <w:name w:val="Базовый"/>
    <w:rsid w:val="0098270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styleId="afa">
    <w:name w:val="List Paragraph"/>
    <w:basedOn w:val="a0"/>
    <w:link w:val="afb"/>
    <w:uiPriority w:val="34"/>
    <w:qFormat/>
    <w:rsid w:val="00982708"/>
    <w:pPr>
      <w:ind w:left="720"/>
      <w:contextualSpacing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9827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1"/>
    <w:basedOn w:val="a0"/>
    <w:uiPriority w:val="99"/>
    <w:rsid w:val="0098270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itleChar">
    <w:name w:val="Title Char"/>
    <w:uiPriority w:val="99"/>
    <w:locked/>
    <w:rsid w:val="00982708"/>
    <w:rPr>
      <w:b/>
      <w:color w:val="0000FF"/>
      <w:sz w:val="24"/>
    </w:rPr>
  </w:style>
  <w:style w:type="paragraph" w:styleId="afc">
    <w:name w:val="Title"/>
    <w:basedOn w:val="a0"/>
    <w:link w:val="afd"/>
    <w:uiPriority w:val="99"/>
    <w:qFormat/>
    <w:rsid w:val="0098270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99"/>
    <w:rsid w:val="0098270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uiPriority w:val="99"/>
    <w:locked/>
    <w:rsid w:val="00982708"/>
    <w:rPr>
      <w:rFonts w:ascii="Cambria" w:hAnsi="Cambria" w:cs="Times New Roman"/>
      <w:b/>
      <w:kern w:val="28"/>
      <w:sz w:val="32"/>
    </w:rPr>
  </w:style>
  <w:style w:type="paragraph" w:customStyle="1" w:styleId="Default">
    <w:name w:val="Default"/>
    <w:rsid w:val="009827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e">
    <w:name w:val="Strong"/>
    <w:uiPriority w:val="22"/>
    <w:qFormat/>
    <w:rsid w:val="00982708"/>
    <w:rPr>
      <w:rFonts w:cs="Times New Roman"/>
      <w:b/>
      <w:bCs/>
    </w:rPr>
  </w:style>
  <w:style w:type="character" w:customStyle="1" w:styleId="val">
    <w:name w:val="val"/>
    <w:uiPriority w:val="99"/>
    <w:rsid w:val="00982708"/>
    <w:rPr>
      <w:rFonts w:cs="Times New Roman"/>
    </w:rPr>
  </w:style>
  <w:style w:type="character" w:styleId="aff">
    <w:name w:val="FollowedHyperlink"/>
    <w:uiPriority w:val="99"/>
    <w:rsid w:val="00982708"/>
    <w:rPr>
      <w:rFonts w:cs="Times New Roman"/>
      <w:color w:val="800080"/>
      <w:u w:val="single"/>
    </w:rPr>
  </w:style>
  <w:style w:type="paragraph" w:styleId="aff0">
    <w:name w:val="No Spacing"/>
    <w:qFormat/>
    <w:rsid w:val="009827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982708"/>
    <w:rPr>
      <w:rFonts w:ascii="Times New Roman" w:hAnsi="Times New Roman"/>
      <w:sz w:val="26"/>
    </w:rPr>
  </w:style>
  <w:style w:type="paragraph" w:styleId="aff1">
    <w:name w:val="endnote text"/>
    <w:basedOn w:val="a0"/>
    <w:link w:val="aff2"/>
    <w:uiPriority w:val="99"/>
    <w:unhideWhenUsed/>
    <w:rsid w:val="00982708"/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982708"/>
    <w:rPr>
      <w:vertAlign w:val="superscript"/>
    </w:rPr>
  </w:style>
  <w:style w:type="table" w:styleId="aff4">
    <w:name w:val="Table Grid"/>
    <w:basedOn w:val="a2"/>
    <w:rsid w:val="009827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uiPriority w:val="99"/>
    <w:rsid w:val="00982708"/>
    <w:rPr>
      <w:color w:val="106BBE"/>
    </w:rPr>
  </w:style>
  <w:style w:type="paragraph" w:customStyle="1" w:styleId="aff6">
    <w:name w:val="Прижатый влево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7">
    <w:name w:val="Нормальный (таблица)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8">
    <w:name w:val="Цветовое выделение"/>
    <w:uiPriority w:val="99"/>
    <w:rsid w:val="00982708"/>
    <w:rPr>
      <w:b/>
      <w:color w:val="26282F"/>
    </w:rPr>
  </w:style>
  <w:style w:type="character" w:styleId="aff9">
    <w:name w:val="Emphasis"/>
    <w:qFormat/>
    <w:rsid w:val="00982708"/>
    <w:rPr>
      <w:i/>
      <w:iCs/>
    </w:rPr>
  </w:style>
  <w:style w:type="character" w:customStyle="1" w:styleId="fieldlabel">
    <w:name w:val="fieldlabel"/>
    <w:rsid w:val="00982708"/>
  </w:style>
  <w:style w:type="character" w:customStyle="1" w:styleId="ConsPlusNormal0">
    <w:name w:val="ConsPlusNormal Знак"/>
    <w:link w:val="ConsPlusNormal"/>
    <w:locked/>
    <w:rsid w:val="0098270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636E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B138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38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0"/>
    <w:link w:val="affb"/>
    <w:semiHidden/>
    <w:rsid w:val="001941D7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semiHidden/>
    <w:rsid w:val="00B138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194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94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b">
    <w:name w:val="Абзац списка Знак"/>
    <w:link w:val="afa"/>
    <w:uiPriority w:val="99"/>
    <w:locked/>
    <w:rsid w:val="00D03925"/>
    <w:rPr>
      <w:rFonts w:ascii="Times New Roman" w:eastAsia="Times New Roman" w:hAnsi="Times New Roman"/>
      <w:sz w:val="24"/>
      <w:szCs w:val="24"/>
    </w:rPr>
  </w:style>
  <w:style w:type="character" w:styleId="affc">
    <w:name w:val="annotation reference"/>
    <w:uiPriority w:val="99"/>
    <w:semiHidden/>
    <w:unhideWhenUsed/>
    <w:rsid w:val="002E75CC"/>
    <w:rPr>
      <w:sz w:val="16"/>
      <w:szCs w:val="16"/>
    </w:rPr>
  </w:style>
  <w:style w:type="paragraph" w:styleId="affd">
    <w:name w:val="annotation subject"/>
    <w:basedOn w:val="affa"/>
    <w:next w:val="affa"/>
    <w:link w:val="affe"/>
    <w:uiPriority w:val="99"/>
    <w:semiHidden/>
    <w:unhideWhenUsed/>
    <w:rsid w:val="002E75CC"/>
    <w:rPr>
      <w:rFonts w:ascii="Arial" w:hAnsi="Arial"/>
      <w:b/>
      <w:bCs/>
      <w:sz w:val="20"/>
    </w:rPr>
  </w:style>
  <w:style w:type="character" w:customStyle="1" w:styleId="affe">
    <w:name w:val="Тема примечания Знак"/>
    <w:link w:val="affd"/>
    <w:uiPriority w:val="99"/>
    <w:semiHidden/>
    <w:rsid w:val="002E75CC"/>
    <w:rPr>
      <w:rFonts w:ascii="Arial" w:eastAsia="Times New Roman" w:hAnsi="Arial"/>
      <w:b/>
      <w:bCs/>
      <w:sz w:val="22"/>
    </w:rPr>
  </w:style>
  <w:style w:type="character" w:customStyle="1" w:styleId="namedoc">
    <w:name w:val="namedoc"/>
    <w:basedOn w:val="a1"/>
    <w:rsid w:val="00FC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80B0-6766-418E-83EA-A97CC959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cp:lastModifiedBy>Светлана Асеева</cp:lastModifiedBy>
  <cp:revision>4</cp:revision>
  <cp:lastPrinted>2025-07-11T09:00:00Z</cp:lastPrinted>
  <dcterms:created xsi:type="dcterms:W3CDTF">2025-07-10T10:18:00Z</dcterms:created>
  <dcterms:modified xsi:type="dcterms:W3CDTF">2025-07-11T09:01:00Z</dcterms:modified>
</cp:coreProperties>
</file>